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38C24" w14:textId="77777777" w:rsidR="005C181C" w:rsidRPr="005C181C" w:rsidRDefault="005C181C" w:rsidP="005C181C">
      <w:pPr>
        <w:rPr>
          <w:rFonts w:ascii="Calibri" w:hAnsi="Calibri" w:cs="Calibri"/>
          <w:sz w:val="2"/>
        </w:rPr>
      </w:pPr>
      <w:bookmarkStart w:id="0" w:name="_Hlk506124685"/>
      <w:bookmarkStart w:id="1" w:name="_Toc81967944"/>
    </w:p>
    <w:p w14:paraId="17A42A6E" w14:textId="77777777" w:rsidR="00BF283F" w:rsidRPr="00430BDD" w:rsidRDefault="00BF283F" w:rsidP="00430BDD">
      <w:pPr>
        <w:pStyle w:val="MediumList2-Accent41"/>
        <w:tabs>
          <w:tab w:val="left" w:pos="720"/>
        </w:tabs>
        <w:spacing w:before="0"/>
        <w:ind w:left="0"/>
        <w:contextualSpacing w:val="0"/>
        <w:rPr>
          <w:rFonts w:ascii="Calibri" w:eastAsia="Arial" w:hAnsi="Calibri" w:cs="Calibri"/>
          <w:sz w:val="2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3393"/>
        <w:gridCol w:w="5175"/>
      </w:tblGrid>
      <w:tr w:rsidR="00430BDD" w:rsidRPr="00C031A1" w14:paraId="64D78D7E" w14:textId="77777777" w:rsidTr="0021622E">
        <w:trPr>
          <w:trHeight w:val="782"/>
        </w:trPr>
        <w:tc>
          <w:tcPr>
            <w:tcW w:w="10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5288"/>
            <w:vAlign w:val="center"/>
          </w:tcPr>
          <w:p w14:paraId="0FFC806D" w14:textId="77777777" w:rsidR="00430BDD" w:rsidRPr="00430BDD" w:rsidRDefault="00387CD9" w:rsidP="00387CD9">
            <w:pPr>
              <w:pStyle w:val="StyleBlockTextArial8ptLeft0Before1ptAfter0"/>
              <w:tabs>
                <w:tab w:val="center" w:pos="252"/>
              </w:tabs>
              <w:jc w:val="center"/>
              <w:rPr>
                <w:rFonts w:ascii="Calibri" w:hAnsi="Calibri" w:cs="Calibri"/>
                <w:color w:val="C00000"/>
                <w:sz w:val="22"/>
                <w:u w:val="single"/>
              </w:rPr>
            </w:pPr>
            <w:r>
              <w:rPr>
                <w:rFonts w:ascii="Calibri" w:eastAsia="Arial" w:hAnsi="Calibri" w:cs="Calibri"/>
                <w:sz w:val="36"/>
                <w:szCs w:val="24"/>
              </w:rPr>
              <w:t>REFLECTION SHEET</w:t>
            </w:r>
          </w:p>
        </w:tc>
      </w:tr>
      <w:tr w:rsidR="00387CD9" w:rsidRPr="00C031A1" w14:paraId="52B93CEF" w14:textId="77777777" w:rsidTr="00387CD9">
        <w:trPr>
          <w:trHeight w:val="51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07F2" w14:textId="77777777" w:rsidR="00387CD9" w:rsidRPr="00387CD9" w:rsidRDefault="00387CD9" w:rsidP="00430BDD">
            <w:pPr>
              <w:pStyle w:val="StyleBlockTextArial8ptLeft0Before1ptAfter0"/>
              <w:tabs>
                <w:tab w:val="center" w:pos="252"/>
              </w:tabs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 xml:space="preserve">MY </w:t>
            </w:r>
            <w:r w:rsidRPr="00387CD9">
              <w:rPr>
                <w:rFonts w:ascii="Calibri" w:hAnsi="Calibri" w:cs="Calibri"/>
                <w:color w:val="auto"/>
                <w:sz w:val="22"/>
              </w:rPr>
              <w:t>NAME</w:t>
            </w:r>
          </w:p>
        </w:tc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9B58" w14:textId="77777777" w:rsidR="00387CD9" w:rsidRPr="00167391" w:rsidRDefault="00387CD9" w:rsidP="00430BDD">
            <w:pPr>
              <w:pStyle w:val="StyleBlockTextArial8ptLeft0Before1ptAfter0"/>
              <w:tabs>
                <w:tab w:val="center" w:pos="252"/>
              </w:tabs>
              <w:rPr>
                <w:rFonts w:ascii="Calibri" w:hAnsi="Calibri" w:cs="Calibri"/>
                <w:sz w:val="28"/>
              </w:rPr>
            </w:pPr>
          </w:p>
        </w:tc>
      </w:tr>
      <w:tr w:rsidR="00387CD9" w:rsidRPr="00C031A1" w14:paraId="5CE62436" w14:textId="77777777" w:rsidTr="00387CD9">
        <w:trPr>
          <w:trHeight w:val="51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7EFB" w14:textId="77777777" w:rsidR="00387CD9" w:rsidRDefault="00387CD9" w:rsidP="00430BDD">
            <w:pPr>
              <w:pStyle w:val="StyleBlockTextArial8ptLeft0Before1ptAfter0"/>
              <w:tabs>
                <w:tab w:val="center" w:pos="252"/>
              </w:tabs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MY AGENCY</w:t>
            </w:r>
          </w:p>
        </w:tc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3B13" w14:textId="77777777" w:rsidR="00387CD9" w:rsidRPr="00167391" w:rsidRDefault="00387CD9" w:rsidP="00430BDD">
            <w:pPr>
              <w:pStyle w:val="StyleBlockTextArial8ptLeft0Before1ptAfter0"/>
              <w:tabs>
                <w:tab w:val="center" w:pos="252"/>
              </w:tabs>
              <w:rPr>
                <w:rFonts w:ascii="Calibri" w:hAnsi="Calibri" w:cs="Calibri"/>
                <w:sz w:val="28"/>
              </w:rPr>
            </w:pPr>
          </w:p>
        </w:tc>
      </w:tr>
      <w:tr w:rsidR="00167391" w:rsidRPr="00C031A1" w14:paraId="1578AB01" w14:textId="77777777" w:rsidTr="00B40F50">
        <w:trPr>
          <w:trHeight w:val="512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236E" w14:textId="1BEF2C4F" w:rsidR="00167391" w:rsidRPr="00B40F50" w:rsidRDefault="00B40F50" w:rsidP="00167391">
            <w:pPr>
              <w:pStyle w:val="StyleBlockTextArial8ptLeft0Before1ptAfter0"/>
              <w:tabs>
                <w:tab w:val="center" w:pos="252"/>
              </w:tabs>
              <w:jc w:val="center"/>
              <w:rPr>
                <w:rFonts w:ascii="Calibri" w:hAnsi="Calibri" w:cs="Calibri"/>
                <w:b w:val="0"/>
                <w:i/>
                <w:color w:val="auto"/>
                <w:sz w:val="28"/>
              </w:rPr>
            </w:pPr>
            <w:r w:rsidRPr="00B40F50">
              <w:rPr>
                <w:rFonts w:ascii="Calibri" w:hAnsi="Calibri" w:cs="Calibri"/>
                <w:b w:val="0"/>
                <w:i/>
                <w:color w:val="auto"/>
                <w:sz w:val="28"/>
              </w:rPr>
              <w:t xml:space="preserve">Use this sheet to capture ideas, notes, names, and resources that you want to remember—especially anything you </w:t>
            </w:r>
            <w:proofErr w:type="gramStart"/>
            <w:r w:rsidRPr="00B40F50">
              <w:rPr>
                <w:rFonts w:ascii="Calibri" w:hAnsi="Calibri" w:cs="Calibri"/>
                <w:i/>
                <w:color w:val="auto"/>
                <w:sz w:val="28"/>
                <w:u w:val="single"/>
              </w:rPr>
              <w:t>definitely</w:t>
            </w:r>
            <w:r w:rsidRPr="00B40F50">
              <w:rPr>
                <w:rFonts w:ascii="Calibri" w:hAnsi="Calibri" w:cs="Calibri"/>
                <w:b w:val="0"/>
                <w:i/>
                <w:color w:val="auto"/>
                <w:sz w:val="28"/>
              </w:rPr>
              <w:t xml:space="preserve"> want</w:t>
            </w:r>
            <w:proofErr w:type="gramEnd"/>
            <w:r w:rsidRPr="00B40F50">
              <w:rPr>
                <w:rFonts w:ascii="Calibri" w:hAnsi="Calibri" w:cs="Calibri"/>
                <w:b w:val="0"/>
                <w:i/>
                <w:color w:val="auto"/>
                <w:sz w:val="28"/>
              </w:rPr>
              <w:t xml:space="preserve"> to share with your full team when you return home. </w:t>
            </w:r>
          </w:p>
          <w:p w14:paraId="4743F772" w14:textId="77777777" w:rsidR="00B40F50" w:rsidRPr="00167391" w:rsidRDefault="00B40F50" w:rsidP="00167391">
            <w:pPr>
              <w:pStyle w:val="StyleBlockTextArial8ptLeft0Before1ptAfter0"/>
              <w:tabs>
                <w:tab w:val="center" w:pos="252"/>
              </w:tabs>
              <w:jc w:val="center"/>
              <w:rPr>
                <w:rFonts w:ascii="Calibri" w:hAnsi="Calibri" w:cs="Calibri"/>
                <w:sz w:val="28"/>
              </w:rPr>
            </w:pPr>
            <w:r w:rsidRPr="00B40F50">
              <w:rPr>
                <w:rFonts w:ascii="Calibri" w:hAnsi="Calibri" w:cs="Calibri"/>
                <w:b w:val="0"/>
                <w:i/>
                <w:color w:val="auto"/>
                <w:sz w:val="28"/>
              </w:rPr>
              <w:t>Use the boxes below to separate your ideas more easily or to place a source next to the idea.  You can also use this as a “free-form” to help organize your thinking!</w:t>
            </w:r>
          </w:p>
        </w:tc>
      </w:tr>
      <w:tr w:rsidR="00B40F50" w:rsidRPr="00C031A1" w14:paraId="6845EC3E" w14:textId="77777777" w:rsidTr="008E45D2">
        <w:trPr>
          <w:trHeight w:val="1055"/>
        </w:trPr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0FFE" w14:textId="77777777" w:rsidR="00B40F50" w:rsidRDefault="00B40F50" w:rsidP="00B40F50">
            <w:pPr>
              <w:pStyle w:val="BlockText"/>
              <w:spacing w:after="0"/>
              <w:ind w:left="0"/>
              <w:rPr>
                <w:rFonts w:ascii="Calibri" w:hAnsi="Calibri" w:cs="Calibri"/>
              </w:rPr>
            </w:pPr>
          </w:p>
          <w:p w14:paraId="618359D0" w14:textId="77777777" w:rsidR="00B40F50" w:rsidRDefault="00B40F50" w:rsidP="00C717A9">
            <w:pPr>
              <w:pStyle w:val="BlockText"/>
              <w:spacing w:after="0"/>
              <w:ind w:left="346"/>
              <w:rPr>
                <w:rFonts w:ascii="Calibri" w:hAnsi="Calibri" w:cs="Calibri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78E7" w14:textId="77777777" w:rsidR="00B40F50" w:rsidRDefault="00B40F50" w:rsidP="00B40F50">
            <w:pPr>
              <w:pStyle w:val="BlockText"/>
              <w:spacing w:after="0"/>
              <w:ind w:left="0"/>
              <w:rPr>
                <w:rFonts w:ascii="Calibri" w:hAnsi="Calibri" w:cs="Calibri"/>
              </w:rPr>
            </w:pPr>
          </w:p>
          <w:p w14:paraId="773FDE73" w14:textId="77777777" w:rsidR="00B40F50" w:rsidRPr="00C031A1" w:rsidRDefault="00B40F50" w:rsidP="00C717A9">
            <w:pPr>
              <w:pStyle w:val="BlockText"/>
              <w:spacing w:after="0"/>
              <w:ind w:left="346"/>
              <w:rPr>
                <w:rFonts w:ascii="Calibri" w:hAnsi="Calibri" w:cs="Calibri"/>
              </w:rPr>
            </w:pPr>
          </w:p>
        </w:tc>
      </w:tr>
      <w:tr w:rsidR="00B40F50" w:rsidRPr="00C031A1" w14:paraId="41CEA948" w14:textId="77777777" w:rsidTr="008E45D2">
        <w:trPr>
          <w:trHeight w:val="1053"/>
        </w:trPr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FA23" w14:textId="77777777" w:rsidR="00B40F50" w:rsidRPr="00C031A1" w:rsidRDefault="00B40F50" w:rsidP="00C717A9">
            <w:pPr>
              <w:pStyle w:val="BlockText"/>
              <w:spacing w:after="0"/>
              <w:ind w:left="346"/>
              <w:rPr>
                <w:rFonts w:ascii="Calibri" w:hAnsi="Calibri" w:cs="Calibri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F4F8" w14:textId="562BD795" w:rsidR="00B40F50" w:rsidRPr="00C031A1" w:rsidRDefault="00B40F50" w:rsidP="00C717A9">
            <w:pPr>
              <w:pStyle w:val="BlockText"/>
              <w:spacing w:after="0"/>
              <w:ind w:left="346"/>
              <w:rPr>
                <w:rFonts w:ascii="Calibri" w:hAnsi="Calibri" w:cs="Calibri"/>
              </w:rPr>
            </w:pPr>
          </w:p>
        </w:tc>
      </w:tr>
      <w:tr w:rsidR="00B40F50" w:rsidRPr="00C031A1" w14:paraId="6BC3DEEA" w14:textId="77777777" w:rsidTr="008E45D2">
        <w:trPr>
          <w:trHeight w:val="1053"/>
        </w:trPr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0B2B" w14:textId="77777777" w:rsidR="00B40F50" w:rsidRPr="00C031A1" w:rsidRDefault="00B40F50" w:rsidP="00C717A9">
            <w:pPr>
              <w:pStyle w:val="BlockText"/>
              <w:spacing w:after="0"/>
              <w:ind w:left="346"/>
              <w:rPr>
                <w:rFonts w:ascii="Calibri" w:hAnsi="Calibri" w:cs="Calibri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4C8F" w14:textId="77777777" w:rsidR="00B40F50" w:rsidRPr="00C031A1" w:rsidRDefault="00B40F50" w:rsidP="00C717A9">
            <w:pPr>
              <w:pStyle w:val="BlockText"/>
              <w:spacing w:after="0"/>
              <w:ind w:left="346"/>
              <w:rPr>
                <w:rFonts w:ascii="Calibri" w:hAnsi="Calibri" w:cs="Calibri"/>
              </w:rPr>
            </w:pPr>
          </w:p>
        </w:tc>
      </w:tr>
      <w:tr w:rsidR="00B40F50" w:rsidRPr="00C031A1" w14:paraId="5C17013C" w14:textId="77777777" w:rsidTr="008E45D2">
        <w:trPr>
          <w:trHeight w:val="1053"/>
        </w:trPr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B676" w14:textId="77777777" w:rsidR="00B40F50" w:rsidRPr="00C031A1" w:rsidRDefault="00B40F50" w:rsidP="00C717A9">
            <w:pPr>
              <w:pStyle w:val="BlockText"/>
              <w:spacing w:after="0"/>
              <w:ind w:left="346"/>
              <w:rPr>
                <w:rFonts w:ascii="Calibri" w:hAnsi="Calibri" w:cs="Calibri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A5A7" w14:textId="77777777" w:rsidR="00B40F50" w:rsidRPr="00C031A1" w:rsidRDefault="00B40F50" w:rsidP="00C717A9">
            <w:pPr>
              <w:pStyle w:val="BlockText"/>
              <w:spacing w:after="0"/>
              <w:ind w:left="346"/>
              <w:rPr>
                <w:rFonts w:ascii="Calibri" w:hAnsi="Calibri" w:cs="Calibri"/>
              </w:rPr>
            </w:pPr>
          </w:p>
        </w:tc>
      </w:tr>
      <w:tr w:rsidR="00B40F50" w:rsidRPr="00C031A1" w14:paraId="71567473" w14:textId="77777777" w:rsidTr="008E45D2">
        <w:trPr>
          <w:trHeight w:val="1053"/>
        </w:trPr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4784" w14:textId="77777777" w:rsidR="00B40F50" w:rsidRPr="00C031A1" w:rsidRDefault="00B40F50" w:rsidP="00C717A9">
            <w:pPr>
              <w:pStyle w:val="BlockText"/>
              <w:spacing w:after="0"/>
              <w:ind w:left="346"/>
              <w:rPr>
                <w:rFonts w:ascii="Calibri" w:hAnsi="Calibri" w:cs="Calibri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824C" w14:textId="77777777" w:rsidR="00B40F50" w:rsidRPr="00C031A1" w:rsidRDefault="00B40F50" w:rsidP="00C717A9">
            <w:pPr>
              <w:pStyle w:val="BlockText"/>
              <w:spacing w:after="0"/>
              <w:ind w:left="346"/>
              <w:rPr>
                <w:rFonts w:ascii="Calibri" w:hAnsi="Calibri" w:cs="Calibri"/>
              </w:rPr>
            </w:pPr>
          </w:p>
        </w:tc>
      </w:tr>
      <w:tr w:rsidR="00B40F50" w:rsidRPr="00C031A1" w14:paraId="6E11A079" w14:textId="77777777" w:rsidTr="00B40F50">
        <w:trPr>
          <w:trHeight w:val="1053"/>
        </w:trPr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4DA0" w14:textId="77777777" w:rsidR="00B40F50" w:rsidRPr="00C031A1" w:rsidRDefault="00B40F50" w:rsidP="00C717A9">
            <w:pPr>
              <w:pStyle w:val="BlockText"/>
              <w:spacing w:after="0"/>
              <w:ind w:left="346"/>
              <w:rPr>
                <w:rFonts w:ascii="Calibri" w:hAnsi="Calibri" w:cs="Calibri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B1B1" w14:textId="77777777" w:rsidR="00B40F50" w:rsidRPr="00C031A1" w:rsidRDefault="00B40F50" w:rsidP="00C717A9">
            <w:pPr>
              <w:pStyle w:val="BlockText"/>
              <w:spacing w:after="0"/>
              <w:ind w:left="346"/>
              <w:rPr>
                <w:rFonts w:ascii="Calibri" w:hAnsi="Calibri" w:cs="Calibri"/>
              </w:rPr>
            </w:pPr>
          </w:p>
        </w:tc>
      </w:tr>
      <w:tr w:rsidR="00B40F50" w:rsidRPr="00C031A1" w14:paraId="0317AAE9" w14:textId="77777777" w:rsidTr="00B40F50">
        <w:trPr>
          <w:trHeight w:val="1053"/>
        </w:trPr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459B" w14:textId="77777777" w:rsidR="00B40F50" w:rsidRPr="00C031A1" w:rsidRDefault="00B40F50" w:rsidP="00C717A9">
            <w:pPr>
              <w:pStyle w:val="BlockText"/>
              <w:spacing w:after="0"/>
              <w:ind w:left="346"/>
              <w:rPr>
                <w:rFonts w:ascii="Calibri" w:hAnsi="Calibri" w:cs="Calibri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2AB1" w14:textId="77777777" w:rsidR="00B40F50" w:rsidRPr="00C031A1" w:rsidRDefault="00B40F50" w:rsidP="00C717A9">
            <w:pPr>
              <w:pStyle w:val="BlockText"/>
              <w:spacing w:after="0"/>
              <w:ind w:left="346"/>
              <w:rPr>
                <w:rFonts w:ascii="Calibri" w:hAnsi="Calibri" w:cs="Calibri"/>
              </w:rPr>
            </w:pPr>
          </w:p>
        </w:tc>
      </w:tr>
      <w:tr w:rsidR="00B40F50" w:rsidRPr="00C031A1" w14:paraId="31DC4508" w14:textId="77777777" w:rsidTr="00B40F50">
        <w:trPr>
          <w:trHeight w:val="1053"/>
        </w:trPr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619F" w14:textId="77777777" w:rsidR="00B40F50" w:rsidRPr="00C031A1" w:rsidRDefault="00B40F50" w:rsidP="00C717A9">
            <w:pPr>
              <w:pStyle w:val="BlockText"/>
              <w:spacing w:after="0"/>
              <w:ind w:left="346"/>
              <w:rPr>
                <w:rFonts w:ascii="Calibri" w:hAnsi="Calibri" w:cs="Calibri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D459" w14:textId="77777777" w:rsidR="00B40F50" w:rsidRPr="00C031A1" w:rsidRDefault="00B40F50" w:rsidP="00C717A9">
            <w:pPr>
              <w:pStyle w:val="BlockText"/>
              <w:spacing w:after="0"/>
              <w:ind w:left="346"/>
              <w:rPr>
                <w:rFonts w:ascii="Calibri" w:hAnsi="Calibri" w:cs="Calibri"/>
              </w:rPr>
            </w:pPr>
          </w:p>
        </w:tc>
      </w:tr>
      <w:tr w:rsidR="00B40F50" w:rsidRPr="00C031A1" w14:paraId="4E931E15" w14:textId="77777777" w:rsidTr="008E45D2">
        <w:trPr>
          <w:trHeight w:val="1053"/>
        </w:trPr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1108E" w14:textId="77777777" w:rsidR="00B40F50" w:rsidRPr="00C031A1" w:rsidRDefault="00B40F50" w:rsidP="00C717A9">
            <w:pPr>
              <w:pStyle w:val="BlockText"/>
              <w:spacing w:after="0"/>
              <w:ind w:left="346"/>
              <w:rPr>
                <w:rFonts w:ascii="Calibri" w:hAnsi="Calibri" w:cs="Calibri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510D2" w14:textId="77777777" w:rsidR="00B40F50" w:rsidRPr="00C031A1" w:rsidRDefault="00B40F50" w:rsidP="00C717A9">
            <w:pPr>
              <w:pStyle w:val="BlockText"/>
              <w:spacing w:after="0"/>
              <w:ind w:left="346"/>
              <w:rPr>
                <w:rFonts w:ascii="Calibri" w:hAnsi="Calibri" w:cs="Calibri"/>
              </w:rPr>
            </w:pPr>
          </w:p>
        </w:tc>
      </w:tr>
    </w:tbl>
    <w:p w14:paraId="41B9E78C" w14:textId="77777777" w:rsidR="009F363F" w:rsidRDefault="009F363F" w:rsidP="002D2F92">
      <w:pPr>
        <w:spacing w:before="0"/>
        <w:ind w:right="-36"/>
        <w:rPr>
          <w:rFonts w:ascii="Calibri" w:eastAsia="Arial" w:hAnsi="Calibri" w:cs="Calibri"/>
          <w:b/>
          <w:color w:val="FFFFFF"/>
          <w:sz w:val="36"/>
          <w:szCs w:val="24"/>
        </w:rPr>
        <w:sectPr w:rsidR="009F363F" w:rsidSect="004E5BAA">
          <w:headerReference w:type="default" r:id="rId8"/>
          <w:footerReference w:type="default" r:id="rId9"/>
          <w:headerReference w:type="first" r:id="rId10"/>
          <w:pgSz w:w="12240" w:h="15840"/>
          <w:pgMar w:top="720" w:right="1152" w:bottom="864" w:left="864" w:header="576" w:footer="720" w:gutter="0"/>
          <w:pgNumType w:start="0"/>
          <w:cols w:space="720"/>
          <w:docGrid w:linePitch="360"/>
        </w:sectPr>
      </w:pPr>
    </w:p>
    <w:tbl>
      <w:tblPr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145"/>
        <w:gridCol w:w="6150"/>
        <w:gridCol w:w="5010"/>
      </w:tblGrid>
      <w:tr w:rsidR="00357393" w:rsidRPr="00E6028B" w14:paraId="71410077" w14:textId="77777777" w:rsidTr="00E271D9">
        <w:trPr>
          <w:trHeight w:hRule="exact" w:val="75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88"/>
            <w:vAlign w:val="center"/>
          </w:tcPr>
          <w:bookmarkEnd w:id="0"/>
          <w:bookmarkEnd w:id="1"/>
          <w:p w14:paraId="13F4AB52" w14:textId="77777777" w:rsidR="00357393" w:rsidRPr="00C37516" w:rsidRDefault="00C37516" w:rsidP="0006767E">
            <w:pPr>
              <w:pStyle w:val="BodyText2"/>
              <w:jc w:val="center"/>
              <w:rPr>
                <w:rFonts w:ascii="Calibri" w:hAnsi="Calibri"/>
                <w:b/>
                <w:bCs/>
                <w:color w:val="FFFFFF" w:themeColor="background1"/>
                <w:sz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4"/>
              </w:rPr>
              <w:lastRenderedPageBreak/>
              <w:t>AGENCY NAME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D2AE1" w14:textId="77777777" w:rsidR="00357393" w:rsidRPr="00E462A2" w:rsidRDefault="00357393" w:rsidP="000B3C33">
            <w:pPr>
              <w:pStyle w:val="BodyText2"/>
              <w:jc w:val="center"/>
              <w:rPr>
                <w:rFonts w:ascii="Calibri" w:hAnsi="Calibri"/>
                <w:b/>
                <w:bCs/>
                <w:sz w:val="16"/>
              </w:rPr>
            </w:pPr>
          </w:p>
          <w:p w14:paraId="0D42B529" w14:textId="77777777" w:rsidR="00357393" w:rsidRDefault="00357393" w:rsidP="000D7324">
            <w:pPr>
              <w:pStyle w:val="BodyText2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88"/>
            <w:vAlign w:val="center"/>
          </w:tcPr>
          <w:p w14:paraId="532C9AF1" w14:textId="77777777" w:rsidR="00357393" w:rsidRPr="00E6028B" w:rsidRDefault="00C37516" w:rsidP="0006767E">
            <w:pPr>
              <w:pStyle w:val="BodyText2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40"/>
              </w:rPr>
              <w:t>ACTION PLAN FORM</w:t>
            </w:r>
          </w:p>
        </w:tc>
      </w:tr>
      <w:tr w:rsidR="000D7324" w:rsidRPr="00E6028B" w14:paraId="6884C51A" w14:textId="77777777" w:rsidTr="00E271D9">
        <w:trPr>
          <w:trHeight w:hRule="exact" w:val="504"/>
        </w:trPr>
        <w:tc>
          <w:tcPr>
            <w:tcW w:w="143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97855EB" w14:textId="1560BC49" w:rsidR="000D7324" w:rsidRPr="00E462A2" w:rsidRDefault="00103607" w:rsidP="000D7324">
            <w:pPr>
              <w:pStyle w:val="BodyText2"/>
              <w:spacing w:before="60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What will successful progress on this idea look like by April 2021?</w:t>
            </w:r>
          </w:p>
        </w:tc>
      </w:tr>
      <w:tr w:rsidR="000D7324" w:rsidRPr="00E6028B" w14:paraId="5797F4D4" w14:textId="77777777" w:rsidTr="00E271D9">
        <w:trPr>
          <w:trHeight w:val="1087"/>
        </w:trPr>
        <w:tc>
          <w:tcPr>
            <w:tcW w:w="14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2B289" w14:textId="14B63C30" w:rsidR="000D7324" w:rsidRPr="00256EE5" w:rsidRDefault="000D7324" w:rsidP="009F1FEA">
            <w:pPr>
              <w:pStyle w:val="BodyText2"/>
              <w:spacing w:before="240" w:after="0" w:line="240" w:lineRule="auto"/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357393" w:rsidRPr="00E6028B" w14:paraId="4C2C1815" w14:textId="77777777" w:rsidTr="00E271D9">
        <w:trPr>
          <w:trHeight w:hRule="exact" w:val="533"/>
        </w:trPr>
        <w:tc>
          <w:tcPr>
            <w:tcW w:w="1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8E1799" w14:textId="3EC428A7" w:rsidR="00357393" w:rsidRPr="00E6028B" w:rsidRDefault="00357393" w:rsidP="000D7324">
            <w:pPr>
              <w:pStyle w:val="BodyText2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P</w:t>
            </w:r>
            <w:r w:rsidRPr="00E6028B">
              <w:rPr>
                <w:rFonts w:ascii="Calibri" w:hAnsi="Calibri"/>
                <w:b/>
                <w:bCs/>
                <w:sz w:val="24"/>
              </w:rPr>
              <w:t xml:space="preserve">lease fill in the discrete, practical </w:t>
            </w:r>
            <w:r>
              <w:rPr>
                <w:rFonts w:ascii="Calibri" w:hAnsi="Calibri"/>
                <w:b/>
                <w:bCs/>
                <w:sz w:val="24"/>
              </w:rPr>
              <w:t>tasks</w:t>
            </w:r>
            <w:r w:rsidRPr="00E6028B">
              <w:rPr>
                <w:rFonts w:ascii="Calibri" w:hAnsi="Calibri"/>
                <w:b/>
                <w:bCs/>
                <w:sz w:val="24"/>
              </w:rPr>
              <w:t xml:space="preserve"> you will take </w:t>
            </w:r>
            <w:r>
              <w:rPr>
                <w:rFonts w:ascii="Calibri" w:hAnsi="Calibri"/>
                <w:b/>
                <w:bCs/>
                <w:sz w:val="24"/>
              </w:rPr>
              <w:t>t</w:t>
            </w:r>
            <w:r w:rsidR="009F1FEA">
              <w:rPr>
                <w:rFonts w:ascii="Calibri" w:hAnsi="Calibri"/>
                <w:b/>
                <w:bCs/>
                <w:sz w:val="24"/>
              </w:rPr>
              <w:t xml:space="preserve">o apply some of the tools or techniques you heard today in your organization.  </w:t>
            </w:r>
          </w:p>
        </w:tc>
      </w:tr>
    </w:tbl>
    <w:tbl>
      <w:tblPr>
        <w:tblStyle w:val="TableGrid"/>
        <w:tblW w:w="14318" w:type="dxa"/>
        <w:tblLook w:val="04A0" w:firstRow="1" w:lastRow="0" w:firstColumn="1" w:lastColumn="0" w:noHBand="0" w:noVBand="1"/>
      </w:tblPr>
      <w:tblGrid>
        <w:gridCol w:w="3579"/>
        <w:gridCol w:w="3579"/>
        <w:gridCol w:w="3580"/>
        <w:gridCol w:w="3580"/>
      </w:tblGrid>
      <w:tr w:rsidR="00E271D9" w14:paraId="1BFB0117" w14:textId="77777777" w:rsidTr="00E271D9">
        <w:trPr>
          <w:trHeight w:val="1254"/>
          <w:tblHeader/>
        </w:trPr>
        <w:tc>
          <w:tcPr>
            <w:tcW w:w="3579" w:type="dxa"/>
            <w:shd w:val="clear" w:color="auto" w:fill="0C99A4"/>
            <w:vAlign w:val="center"/>
          </w:tcPr>
          <w:p w14:paraId="1D99E7DE" w14:textId="75D09EC6" w:rsidR="000B45C5" w:rsidRPr="00E271D9" w:rsidRDefault="000B45C5" w:rsidP="000B45C5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24"/>
                <w:szCs w:val="24"/>
              </w:rPr>
            </w:pPr>
            <w:r w:rsidRPr="00E271D9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br w:type="page"/>
            </w:r>
            <w:r w:rsidRPr="00E271D9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 xml:space="preserve"> Action Task</w:t>
            </w:r>
          </w:p>
        </w:tc>
        <w:tc>
          <w:tcPr>
            <w:tcW w:w="3579" w:type="dxa"/>
            <w:shd w:val="clear" w:color="auto" w:fill="0C99A4"/>
            <w:vAlign w:val="center"/>
          </w:tcPr>
          <w:p w14:paraId="3460DF61" w14:textId="5F6803AB" w:rsidR="000B45C5" w:rsidRPr="00E271D9" w:rsidRDefault="000B45C5" w:rsidP="000B45C5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24"/>
                <w:szCs w:val="24"/>
              </w:rPr>
            </w:pPr>
            <w:r w:rsidRPr="00E271D9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>Who’s responsible?</w:t>
            </w:r>
          </w:p>
        </w:tc>
        <w:tc>
          <w:tcPr>
            <w:tcW w:w="3580" w:type="dxa"/>
            <w:shd w:val="clear" w:color="auto" w:fill="0C99A4"/>
            <w:vAlign w:val="center"/>
          </w:tcPr>
          <w:p w14:paraId="03665AC4" w14:textId="3461AD22" w:rsidR="000B45C5" w:rsidRPr="00E271D9" w:rsidRDefault="000B45C5" w:rsidP="000B45C5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24"/>
                <w:szCs w:val="24"/>
              </w:rPr>
            </w:pPr>
            <w:r w:rsidRPr="00E271D9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>When Completed?</w:t>
            </w:r>
          </w:p>
        </w:tc>
        <w:tc>
          <w:tcPr>
            <w:tcW w:w="3580" w:type="dxa"/>
            <w:shd w:val="clear" w:color="auto" w:fill="0C99A4"/>
            <w:vAlign w:val="center"/>
          </w:tcPr>
          <w:p w14:paraId="56579A5D" w14:textId="77777777" w:rsidR="000B45C5" w:rsidRPr="00E271D9" w:rsidRDefault="000B45C5" w:rsidP="000B45C5">
            <w:pPr>
              <w:spacing w:before="0"/>
              <w:ind w:right="-36"/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</w:pPr>
          </w:p>
          <w:p w14:paraId="4D0FC533" w14:textId="710D1150" w:rsidR="000B45C5" w:rsidRPr="00E271D9" w:rsidRDefault="000B45C5" w:rsidP="000B45C5">
            <w:pPr>
              <w:spacing w:before="0"/>
              <w:ind w:right="-36"/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</w:pPr>
            <w:r w:rsidRPr="00E271D9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>Resources / Supports needed</w:t>
            </w:r>
          </w:p>
          <w:p w14:paraId="08B4D278" w14:textId="79C9C822" w:rsidR="000B45C5" w:rsidRPr="00E271D9" w:rsidRDefault="000B45C5" w:rsidP="000B45C5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24"/>
                <w:szCs w:val="24"/>
              </w:rPr>
            </w:pPr>
          </w:p>
        </w:tc>
      </w:tr>
      <w:tr w:rsidR="000B45C5" w14:paraId="3297B9CF" w14:textId="77777777" w:rsidTr="00E271D9">
        <w:trPr>
          <w:trHeight w:val="438"/>
        </w:trPr>
        <w:tc>
          <w:tcPr>
            <w:tcW w:w="3579" w:type="dxa"/>
          </w:tcPr>
          <w:p w14:paraId="07658B60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5DA0A84E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7765AEA5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2E9E8E1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  <w:bookmarkStart w:id="2" w:name="_GoBack"/>
            <w:bookmarkEnd w:id="2"/>
          </w:p>
        </w:tc>
      </w:tr>
      <w:tr w:rsidR="000B45C5" w14:paraId="6D9BDC8C" w14:textId="77777777" w:rsidTr="00E271D9">
        <w:trPr>
          <w:trHeight w:val="438"/>
        </w:trPr>
        <w:tc>
          <w:tcPr>
            <w:tcW w:w="3579" w:type="dxa"/>
          </w:tcPr>
          <w:p w14:paraId="36876C71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0458021F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3F561549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647B69EF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6A1A6660" w14:textId="77777777" w:rsidTr="00E271D9">
        <w:trPr>
          <w:trHeight w:val="448"/>
        </w:trPr>
        <w:tc>
          <w:tcPr>
            <w:tcW w:w="3579" w:type="dxa"/>
          </w:tcPr>
          <w:p w14:paraId="3DF5A1B4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13493928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7B2260EF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70EDB3DF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782A7FAD" w14:textId="77777777" w:rsidTr="00E271D9">
        <w:trPr>
          <w:trHeight w:val="438"/>
        </w:trPr>
        <w:tc>
          <w:tcPr>
            <w:tcW w:w="3579" w:type="dxa"/>
          </w:tcPr>
          <w:p w14:paraId="739DA212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015F8A1F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49428B39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8E3D9E2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0AC68B21" w14:textId="77777777" w:rsidTr="00E271D9">
        <w:trPr>
          <w:trHeight w:val="438"/>
        </w:trPr>
        <w:tc>
          <w:tcPr>
            <w:tcW w:w="3579" w:type="dxa"/>
          </w:tcPr>
          <w:p w14:paraId="4DA779E1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2CFB97D0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4AFBCFB1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395B9DEE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761FE1A2" w14:textId="77777777" w:rsidTr="00E271D9">
        <w:trPr>
          <w:trHeight w:val="448"/>
        </w:trPr>
        <w:tc>
          <w:tcPr>
            <w:tcW w:w="3579" w:type="dxa"/>
          </w:tcPr>
          <w:p w14:paraId="0AB1BD02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5FACA049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7C8DF0F3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6C6191B6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5D02E63D" w14:textId="77777777" w:rsidTr="00E271D9">
        <w:trPr>
          <w:trHeight w:val="438"/>
        </w:trPr>
        <w:tc>
          <w:tcPr>
            <w:tcW w:w="3579" w:type="dxa"/>
          </w:tcPr>
          <w:p w14:paraId="2F03E992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44246114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42AD0A57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03728FCA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1F0B7A5A" w14:textId="77777777" w:rsidTr="00E271D9">
        <w:trPr>
          <w:trHeight w:val="438"/>
        </w:trPr>
        <w:tc>
          <w:tcPr>
            <w:tcW w:w="3579" w:type="dxa"/>
          </w:tcPr>
          <w:p w14:paraId="13DB2591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593CEF09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1AB116D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6AC83E50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3FBA1082" w14:textId="77777777" w:rsidTr="00E271D9">
        <w:trPr>
          <w:trHeight w:val="448"/>
        </w:trPr>
        <w:tc>
          <w:tcPr>
            <w:tcW w:w="3579" w:type="dxa"/>
          </w:tcPr>
          <w:p w14:paraId="64195117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3A48C795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51D6C02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24C54A24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13295383" w14:textId="77777777" w:rsidTr="00E271D9">
        <w:trPr>
          <w:trHeight w:val="438"/>
        </w:trPr>
        <w:tc>
          <w:tcPr>
            <w:tcW w:w="3579" w:type="dxa"/>
          </w:tcPr>
          <w:p w14:paraId="2817C60E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3315CD72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66775764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0B609463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7CB73F8F" w14:textId="77777777" w:rsidTr="00E271D9">
        <w:trPr>
          <w:trHeight w:val="438"/>
        </w:trPr>
        <w:tc>
          <w:tcPr>
            <w:tcW w:w="3579" w:type="dxa"/>
          </w:tcPr>
          <w:p w14:paraId="2BA0CE0B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530D34DE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3CB1FD51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34FF002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277E2887" w14:textId="77777777" w:rsidTr="00E271D9">
        <w:trPr>
          <w:trHeight w:val="448"/>
        </w:trPr>
        <w:tc>
          <w:tcPr>
            <w:tcW w:w="3579" w:type="dxa"/>
          </w:tcPr>
          <w:p w14:paraId="4EE1A92B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4223B45B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6ECAE9D0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7978B9D5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4E93459F" w14:textId="77777777" w:rsidTr="00E271D9">
        <w:trPr>
          <w:trHeight w:val="438"/>
        </w:trPr>
        <w:tc>
          <w:tcPr>
            <w:tcW w:w="3579" w:type="dxa"/>
          </w:tcPr>
          <w:p w14:paraId="084C1667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6A041A13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3A692EA2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702ECD9F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39756CD8" w14:textId="77777777" w:rsidTr="00E271D9">
        <w:trPr>
          <w:trHeight w:val="448"/>
        </w:trPr>
        <w:tc>
          <w:tcPr>
            <w:tcW w:w="3579" w:type="dxa"/>
          </w:tcPr>
          <w:p w14:paraId="220F4C82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3FF6EC92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7EDE729B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36DF8EC8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1C15FE9B" w14:textId="77777777" w:rsidTr="00E271D9">
        <w:trPr>
          <w:trHeight w:val="438"/>
        </w:trPr>
        <w:tc>
          <w:tcPr>
            <w:tcW w:w="3579" w:type="dxa"/>
          </w:tcPr>
          <w:p w14:paraId="74481F27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0DE00CB0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6753769B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07F9FAC5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6FA2AA20" w14:textId="77777777" w:rsidTr="00E271D9">
        <w:trPr>
          <w:trHeight w:val="438"/>
        </w:trPr>
        <w:tc>
          <w:tcPr>
            <w:tcW w:w="3579" w:type="dxa"/>
          </w:tcPr>
          <w:p w14:paraId="680ADFB8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043572AF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17D5914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0CEFBE8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4BCECBDE" w14:textId="77777777" w:rsidTr="00E271D9">
        <w:trPr>
          <w:trHeight w:val="448"/>
        </w:trPr>
        <w:tc>
          <w:tcPr>
            <w:tcW w:w="3579" w:type="dxa"/>
          </w:tcPr>
          <w:p w14:paraId="0088E19A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1E438F83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20E561C5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AE484FE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74FEF3CF" w14:textId="77777777" w:rsidTr="00E271D9">
        <w:trPr>
          <w:trHeight w:val="438"/>
        </w:trPr>
        <w:tc>
          <w:tcPr>
            <w:tcW w:w="3579" w:type="dxa"/>
          </w:tcPr>
          <w:p w14:paraId="3017462F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07EC38EB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0C50398F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7CBCE089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687DAAE6" w14:textId="77777777" w:rsidTr="00E271D9">
        <w:trPr>
          <w:trHeight w:val="438"/>
        </w:trPr>
        <w:tc>
          <w:tcPr>
            <w:tcW w:w="3579" w:type="dxa"/>
          </w:tcPr>
          <w:p w14:paraId="6B426F34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6EB10271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7B7A044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7A8C03E0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7947F324" w14:textId="77777777" w:rsidTr="00E271D9">
        <w:trPr>
          <w:trHeight w:val="448"/>
        </w:trPr>
        <w:tc>
          <w:tcPr>
            <w:tcW w:w="3579" w:type="dxa"/>
          </w:tcPr>
          <w:p w14:paraId="5BB97EDB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7644894C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3E541E79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3C21D728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2B7F0122" w14:textId="77777777" w:rsidTr="00E271D9">
        <w:trPr>
          <w:trHeight w:val="438"/>
        </w:trPr>
        <w:tc>
          <w:tcPr>
            <w:tcW w:w="3579" w:type="dxa"/>
          </w:tcPr>
          <w:p w14:paraId="2F5D8F83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33577360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3CF1FB19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2A3AC407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56079CB4" w14:textId="77777777" w:rsidTr="00E271D9">
        <w:trPr>
          <w:trHeight w:val="438"/>
        </w:trPr>
        <w:tc>
          <w:tcPr>
            <w:tcW w:w="3579" w:type="dxa"/>
          </w:tcPr>
          <w:p w14:paraId="7B654668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774B0781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46BC64B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05A2EA6A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E271D9" w14:paraId="74BB75FA" w14:textId="77777777" w:rsidTr="00E271D9">
        <w:trPr>
          <w:trHeight w:val="438"/>
        </w:trPr>
        <w:tc>
          <w:tcPr>
            <w:tcW w:w="3579" w:type="dxa"/>
          </w:tcPr>
          <w:p w14:paraId="56809D8D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1F290064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0300D1D3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517E48CB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E271D9" w14:paraId="75469D04" w14:textId="77777777" w:rsidTr="00E271D9">
        <w:trPr>
          <w:trHeight w:val="438"/>
        </w:trPr>
        <w:tc>
          <w:tcPr>
            <w:tcW w:w="3579" w:type="dxa"/>
          </w:tcPr>
          <w:p w14:paraId="483A6CE1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046FC0D8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4E45CE6C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670CE8AA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E271D9" w14:paraId="4C4ED7B5" w14:textId="77777777" w:rsidTr="00E271D9">
        <w:trPr>
          <w:trHeight w:val="438"/>
        </w:trPr>
        <w:tc>
          <w:tcPr>
            <w:tcW w:w="3579" w:type="dxa"/>
          </w:tcPr>
          <w:p w14:paraId="47DFA526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69CF845C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5915AA4B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2F32D62A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E271D9" w14:paraId="613CA434" w14:textId="77777777" w:rsidTr="00E271D9">
        <w:trPr>
          <w:trHeight w:val="438"/>
        </w:trPr>
        <w:tc>
          <w:tcPr>
            <w:tcW w:w="3579" w:type="dxa"/>
          </w:tcPr>
          <w:p w14:paraId="2870D55F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0BB66E37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70AEF025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023FB62E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E271D9" w14:paraId="045EE140" w14:textId="77777777" w:rsidTr="00E271D9">
        <w:trPr>
          <w:trHeight w:val="438"/>
        </w:trPr>
        <w:tc>
          <w:tcPr>
            <w:tcW w:w="3579" w:type="dxa"/>
          </w:tcPr>
          <w:p w14:paraId="11A43405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636C6C6C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51884573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73DD1AED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E271D9" w14:paraId="7B3FAA47" w14:textId="77777777" w:rsidTr="00E271D9">
        <w:trPr>
          <w:trHeight w:val="438"/>
        </w:trPr>
        <w:tc>
          <w:tcPr>
            <w:tcW w:w="3579" w:type="dxa"/>
          </w:tcPr>
          <w:p w14:paraId="307EC452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0A3E402E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130D5A4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980BF82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E271D9" w14:paraId="0575EEF5" w14:textId="77777777" w:rsidTr="00E271D9">
        <w:trPr>
          <w:trHeight w:val="438"/>
        </w:trPr>
        <w:tc>
          <w:tcPr>
            <w:tcW w:w="3579" w:type="dxa"/>
          </w:tcPr>
          <w:p w14:paraId="77606291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47B2467E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D472651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4D95C366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</w:tbl>
    <w:p w14:paraId="03540B80" w14:textId="6D959645" w:rsidR="000B45C5" w:rsidRPr="00F31126" w:rsidRDefault="000B45C5" w:rsidP="00E271D9">
      <w:pPr>
        <w:spacing w:before="0"/>
        <w:ind w:right="-36"/>
        <w:rPr>
          <w:rFonts w:ascii="Calibri" w:eastAsia="Arial" w:hAnsi="Calibri" w:cs="Calibri"/>
          <w:b/>
          <w:color w:val="FFFFFF"/>
          <w:sz w:val="36"/>
          <w:szCs w:val="24"/>
        </w:rPr>
      </w:pPr>
    </w:p>
    <w:sectPr w:rsidR="000B45C5" w:rsidRPr="00F31126" w:rsidSect="005B7D03">
      <w:headerReference w:type="default" r:id="rId11"/>
      <w:footerReference w:type="default" r:id="rId12"/>
      <w:pgSz w:w="15840" w:h="12240" w:orient="landscape"/>
      <w:pgMar w:top="864" w:right="720" w:bottom="1152" w:left="864" w:header="576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3D1FC" w14:textId="77777777" w:rsidR="00387CD9" w:rsidRDefault="00387CD9">
      <w:r>
        <w:separator/>
      </w:r>
    </w:p>
  </w:endnote>
  <w:endnote w:type="continuationSeparator" w:id="0">
    <w:p w14:paraId="1069124E" w14:textId="77777777" w:rsidR="00387CD9" w:rsidRDefault="0038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8D5F9" w14:textId="009955EE" w:rsidR="004E5BAA" w:rsidRPr="004E5BAA" w:rsidRDefault="004E5BAA" w:rsidP="004E5BAA">
    <w:pPr>
      <w:pStyle w:val="Footer"/>
      <w:jc w:val="center"/>
      <w:rPr>
        <w:b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210AF" w14:textId="77777777" w:rsidR="004E5BAA" w:rsidRDefault="004E5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86FEA" w14:textId="77777777" w:rsidR="00387CD9" w:rsidRDefault="00387CD9">
      <w:r>
        <w:separator/>
      </w:r>
    </w:p>
  </w:footnote>
  <w:footnote w:type="continuationSeparator" w:id="0">
    <w:p w14:paraId="3B77EF78" w14:textId="77777777" w:rsidR="00387CD9" w:rsidRDefault="00387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3769F" w14:textId="3285DD7B" w:rsidR="00103607" w:rsidRDefault="00103607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48E97F7" wp14:editId="7C976EF9">
          <wp:simplePos x="0" y="0"/>
          <wp:positionH relativeFrom="column">
            <wp:posOffset>5735256</wp:posOffset>
          </wp:positionH>
          <wp:positionV relativeFrom="paragraph">
            <wp:posOffset>-364603</wp:posOffset>
          </wp:positionV>
          <wp:extent cx="950976" cy="932688"/>
          <wp:effectExtent l="0" t="0" r="0" b="0"/>
          <wp:wrapNone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Original size] Whole Family Approach Concept TShi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976" cy="932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6A70B" w14:textId="77777777" w:rsidR="00E271D9" w:rsidRDefault="00E271D9">
    <w:pPr>
      <w:pStyle w:val="Header"/>
    </w:pPr>
  </w:p>
  <w:p w14:paraId="51DC2346" w14:textId="687108AC" w:rsidR="00E271D9" w:rsidRDefault="00E271D9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BC56C89" wp14:editId="0F8B2758">
          <wp:simplePos x="0" y="0"/>
          <wp:positionH relativeFrom="column">
            <wp:posOffset>8159605</wp:posOffset>
          </wp:positionH>
          <wp:positionV relativeFrom="paragraph">
            <wp:posOffset>-445264</wp:posOffset>
          </wp:positionV>
          <wp:extent cx="950976" cy="932688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Original size] Whole Family Approach Concept TShi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976" cy="932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73317" w14:textId="1EC29E01" w:rsidR="00103607" w:rsidRDefault="001036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6C248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C953F0"/>
    <w:multiLevelType w:val="hybridMultilevel"/>
    <w:tmpl w:val="094AAE4E"/>
    <w:lvl w:ilvl="0" w:tplc="96D4CF8A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785D"/>
    <w:multiLevelType w:val="hybridMultilevel"/>
    <w:tmpl w:val="01A680F0"/>
    <w:lvl w:ilvl="0" w:tplc="E42894FE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1AC2"/>
    <w:multiLevelType w:val="hybridMultilevel"/>
    <w:tmpl w:val="97B46472"/>
    <w:lvl w:ilvl="0" w:tplc="0409000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13722577"/>
    <w:multiLevelType w:val="hybridMultilevel"/>
    <w:tmpl w:val="222EA458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15813881"/>
    <w:multiLevelType w:val="hybridMultilevel"/>
    <w:tmpl w:val="01A680F0"/>
    <w:lvl w:ilvl="0" w:tplc="E42894FE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43EA7"/>
    <w:multiLevelType w:val="hybridMultilevel"/>
    <w:tmpl w:val="EC26EC68"/>
    <w:lvl w:ilvl="0" w:tplc="0E6229CE">
      <w:start w:val="1"/>
      <w:numFmt w:val="bullet"/>
      <w:pStyle w:val="StyleBlueBefore6p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9D26E8"/>
    <w:multiLevelType w:val="hybridMultilevel"/>
    <w:tmpl w:val="BB647C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8532F"/>
    <w:multiLevelType w:val="hybridMultilevel"/>
    <w:tmpl w:val="01A680F0"/>
    <w:lvl w:ilvl="0" w:tplc="E42894FE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55711"/>
    <w:multiLevelType w:val="hybridMultilevel"/>
    <w:tmpl w:val="E8382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6E5DF1"/>
    <w:multiLevelType w:val="multilevel"/>
    <w:tmpl w:val="418C15DC"/>
    <w:lvl w:ilvl="0">
      <w:start w:val="1"/>
      <w:numFmt w:val="bullet"/>
      <w:pStyle w:val="BulletBlu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CF392F"/>
    <w:multiLevelType w:val="hybridMultilevel"/>
    <w:tmpl w:val="52785E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A3181"/>
    <w:multiLevelType w:val="multilevel"/>
    <w:tmpl w:val="06728F22"/>
    <w:lvl w:ilvl="0">
      <w:start w:val="1"/>
      <w:numFmt w:val="decimal"/>
      <w:pStyle w:val="Heading1"/>
      <w:lvlText w:val="%1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736"/>
        </w:tabs>
        <w:ind w:left="27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024"/>
        </w:tabs>
        <w:ind w:left="302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168"/>
        </w:tabs>
        <w:ind w:left="316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312"/>
        </w:tabs>
        <w:ind w:left="331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456"/>
        </w:tabs>
        <w:ind w:left="345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744"/>
        </w:tabs>
        <w:ind w:left="3744" w:hanging="1584"/>
      </w:pPr>
      <w:rPr>
        <w:rFonts w:hint="default"/>
      </w:rPr>
    </w:lvl>
  </w:abstractNum>
  <w:abstractNum w:abstractNumId="13" w15:restartNumberingAfterBreak="0">
    <w:nsid w:val="7C70284E"/>
    <w:multiLevelType w:val="hybridMultilevel"/>
    <w:tmpl w:val="0540A5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13"/>
  </w:num>
  <w:num w:numId="10">
    <w:abstractNumId w:val="11"/>
  </w:num>
  <w:num w:numId="11">
    <w:abstractNumId w:val="9"/>
  </w:num>
  <w:num w:numId="12">
    <w:abstractNumId w:val="5"/>
  </w:num>
  <w:num w:numId="13">
    <w:abstractNumId w:val="2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8433">
      <o:colormru v:ext="edit" colors="#4555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B5C"/>
    <w:rsid w:val="00000099"/>
    <w:rsid w:val="0000038E"/>
    <w:rsid w:val="00002224"/>
    <w:rsid w:val="00003305"/>
    <w:rsid w:val="000033DB"/>
    <w:rsid w:val="00006BCE"/>
    <w:rsid w:val="0001172A"/>
    <w:rsid w:val="00011C43"/>
    <w:rsid w:val="00013DFE"/>
    <w:rsid w:val="0001587A"/>
    <w:rsid w:val="00015E59"/>
    <w:rsid w:val="0001658E"/>
    <w:rsid w:val="000175C5"/>
    <w:rsid w:val="00022A07"/>
    <w:rsid w:val="0002329D"/>
    <w:rsid w:val="000233E5"/>
    <w:rsid w:val="000241AB"/>
    <w:rsid w:val="00024254"/>
    <w:rsid w:val="000245B5"/>
    <w:rsid w:val="00024F18"/>
    <w:rsid w:val="00030D62"/>
    <w:rsid w:val="000317E3"/>
    <w:rsid w:val="00034AC9"/>
    <w:rsid w:val="000362E5"/>
    <w:rsid w:val="00036AB9"/>
    <w:rsid w:val="00037517"/>
    <w:rsid w:val="00043A5A"/>
    <w:rsid w:val="00045C3E"/>
    <w:rsid w:val="0004634E"/>
    <w:rsid w:val="0004653E"/>
    <w:rsid w:val="00046895"/>
    <w:rsid w:val="000509CB"/>
    <w:rsid w:val="00050F65"/>
    <w:rsid w:val="00051A70"/>
    <w:rsid w:val="00052DC7"/>
    <w:rsid w:val="0005373E"/>
    <w:rsid w:val="00053A19"/>
    <w:rsid w:val="00054600"/>
    <w:rsid w:val="00060286"/>
    <w:rsid w:val="0006192E"/>
    <w:rsid w:val="00062A24"/>
    <w:rsid w:val="0006377C"/>
    <w:rsid w:val="000648FD"/>
    <w:rsid w:val="0006651E"/>
    <w:rsid w:val="0006767E"/>
    <w:rsid w:val="00074E13"/>
    <w:rsid w:val="00074EF5"/>
    <w:rsid w:val="00075232"/>
    <w:rsid w:val="000769BF"/>
    <w:rsid w:val="00081DC1"/>
    <w:rsid w:val="00083126"/>
    <w:rsid w:val="00084788"/>
    <w:rsid w:val="00085382"/>
    <w:rsid w:val="000854F9"/>
    <w:rsid w:val="0008622A"/>
    <w:rsid w:val="00086549"/>
    <w:rsid w:val="0008690E"/>
    <w:rsid w:val="00086B89"/>
    <w:rsid w:val="00087696"/>
    <w:rsid w:val="000906BF"/>
    <w:rsid w:val="0009093F"/>
    <w:rsid w:val="000924C6"/>
    <w:rsid w:val="00093E51"/>
    <w:rsid w:val="0009423B"/>
    <w:rsid w:val="0009494B"/>
    <w:rsid w:val="00095999"/>
    <w:rsid w:val="00097418"/>
    <w:rsid w:val="000975DF"/>
    <w:rsid w:val="000A15BE"/>
    <w:rsid w:val="000A1FD3"/>
    <w:rsid w:val="000A240A"/>
    <w:rsid w:val="000A5C6E"/>
    <w:rsid w:val="000A6881"/>
    <w:rsid w:val="000A7698"/>
    <w:rsid w:val="000B03F7"/>
    <w:rsid w:val="000B1A8D"/>
    <w:rsid w:val="000B1CD1"/>
    <w:rsid w:val="000B2214"/>
    <w:rsid w:val="000B3C74"/>
    <w:rsid w:val="000B45C5"/>
    <w:rsid w:val="000B5ADF"/>
    <w:rsid w:val="000B74E8"/>
    <w:rsid w:val="000B7A17"/>
    <w:rsid w:val="000B7D91"/>
    <w:rsid w:val="000C1B1B"/>
    <w:rsid w:val="000C2DD0"/>
    <w:rsid w:val="000C320A"/>
    <w:rsid w:val="000D0E90"/>
    <w:rsid w:val="000D1123"/>
    <w:rsid w:val="000D2193"/>
    <w:rsid w:val="000D4B5C"/>
    <w:rsid w:val="000D51F9"/>
    <w:rsid w:val="000D636F"/>
    <w:rsid w:val="000D6470"/>
    <w:rsid w:val="000D7175"/>
    <w:rsid w:val="000D7324"/>
    <w:rsid w:val="000E0DA5"/>
    <w:rsid w:val="000E2973"/>
    <w:rsid w:val="000E7D22"/>
    <w:rsid w:val="000F18E2"/>
    <w:rsid w:val="000F5462"/>
    <w:rsid w:val="000F5861"/>
    <w:rsid w:val="000F6A3A"/>
    <w:rsid w:val="000F79AF"/>
    <w:rsid w:val="00102229"/>
    <w:rsid w:val="00103607"/>
    <w:rsid w:val="001050CB"/>
    <w:rsid w:val="001050D0"/>
    <w:rsid w:val="001051CA"/>
    <w:rsid w:val="001057E3"/>
    <w:rsid w:val="0010693A"/>
    <w:rsid w:val="00106D3E"/>
    <w:rsid w:val="001074B2"/>
    <w:rsid w:val="0010795B"/>
    <w:rsid w:val="001115DC"/>
    <w:rsid w:val="0011172B"/>
    <w:rsid w:val="00112AA7"/>
    <w:rsid w:val="00113B0D"/>
    <w:rsid w:val="00113BEF"/>
    <w:rsid w:val="00116098"/>
    <w:rsid w:val="00117E71"/>
    <w:rsid w:val="00120610"/>
    <w:rsid w:val="00121840"/>
    <w:rsid w:val="00122D19"/>
    <w:rsid w:val="00126406"/>
    <w:rsid w:val="00130C45"/>
    <w:rsid w:val="001342CA"/>
    <w:rsid w:val="001343BC"/>
    <w:rsid w:val="0013591D"/>
    <w:rsid w:val="0013664E"/>
    <w:rsid w:val="00136D46"/>
    <w:rsid w:val="001419B0"/>
    <w:rsid w:val="0014487E"/>
    <w:rsid w:val="00145010"/>
    <w:rsid w:val="00145F62"/>
    <w:rsid w:val="00147C44"/>
    <w:rsid w:val="00152098"/>
    <w:rsid w:val="001532E5"/>
    <w:rsid w:val="00153F8B"/>
    <w:rsid w:val="00154687"/>
    <w:rsid w:val="001568F9"/>
    <w:rsid w:val="001572A4"/>
    <w:rsid w:val="00157B18"/>
    <w:rsid w:val="00160478"/>
    <w:rsid w:val="001613C1"/>
    <w:rsid w:val="001617B7"/>
    <w:rsid w:val="001644E3"/>
    <w:rsid w:val="00164E4E"/>
    <w:rsid w:val="0016600B"/>
    <w:rsid w:val="00167383"/>
    <w:rsid w:val="00167391"/>
    <w:rsid w:val="0016773D"/>
    <w:rsid w:val="00170CAF"/>
    <w:rsid w:val="0017102C"/>
    <w:rsid w:val="00172D3E"/>
    <w:rsid w:val="00172E99"/>
    <w:rsid w:val="00173D35"/>
    <w:rsid w:val="00176665"/>
    <w:rsid w:val="00176A08"/>
    <w:rsid w:val="00177799"/>
    <w:rsid w:val="00177B0A"/>
    <w:rsid w:val="00181CA2"/>
    <w:rsid w:val="00182067"/>
    <w:rsid w:val="00185148"/>
    <w:rsid w:val="0018570A"/>
    <w:rsid w:val="00192F73"/>
    <w:rsid w:val="00193FA3"/>
    <w:rsid w:val="001948AB"/>
    <w:rsid w:val="00195614"/>
    <w:rsid w:val="001961C2"/>
    <w:rsid w:val="001969DA"/>
    <w:rsid w:val="001A0DF5"/>
    <w:rsid w:val="001A3D17"/>
    <w:rsid w:val="001A46A4"/>
    <w:rsid w:val="001A477B"/>
    <w:rsid w:val="001A6382"/>
    <w:rsid w:val="001A6E60"/>
    <w:rsid w:val="001A7F99"/>
    <w:rsid w:val="001B0D11"/>
    <w:rsid w:val="001B1CFA"/>
    <w:rsid w:val="001B243D"/>
    <w:rsid w:val="001B4C64"/>
    <w:rsid w:val="001B5612"/>
    <w:rsid w:val="001B60D4"/>
    <w:rsid w:val="001B6653"/>
    <w:rsid w:val="001B74DD"/>
    <w:rsid w:val="001C0E8F"/>
    <w:rsid w:val="001C0EB2"/>
    <w:rsid w:val="001C1FE4"/>
    <w:rsid w:val="001C2B7F"/>
    <w:rsid w:val="001C5AE4"/>
    <w:rsid w:val="001C6A1D"/>
    <w:rsid w:val="001C7A59"/>
    <w:rsid w:val="001D1532"/>
    <w:rsid w:val="001D1829"/>
    <w:rsid w:val="001D346F"/>
    <w:rsid w:val="001D4FAD"/>
    <w:rsid w:val="001D595F"/>
    <w:rsid w:val="001D7CE3"/>
    <w:rsid w:val="001D7CF4"/>
    <w:rsid w:val="001E07F7"/>
    <w:rsid w:val="001E1032"/>
    <w:rsid w:val="001E1A4F"/>
    <w:rsid w:val="001E287A"/>
    <w:rsid w:val="001E2F09"/>
    <w:rsid w:val="001E590B"/>
    <w:rsid w:val="001E5B3A"/>
    <w:rsid w:val="001E629C"/>
    <w:rsid w:val="001E6B3C"/>
    <w:rsid w:val="001E6FC4"/>
    <w:rsid w:val="001E7483"/>
    <w:rsid w:val="001E7927"/>
    <w:rsid w:val="001E7C0F"/>
    <w:rsid w:val="001E7FDC"/>
    <w:rsid w:val="001F0D47"/>
    <w:rsid w:val="001F2F24"/>
    <w:rsid w:val="001F364A"/>
    <w:rsid w:val="001F6317"/>
    <w:rsid w:val="001F77C8"/>
    <w:rsid w:val="0020077B"/>
    <w:rsid w:val="00201274"/>
    <w:rsid w:val="002022E2"/>
    <w:rsid w:val="00202E2D"/>
    <w:rsid w:val="00203D27"/>
    <w:rsid w:val="00204A94"/>
    <w:rsid w:val="0020644D"/>
    <w:rsid w:val="0021000D"/>
    <w:rsid w:val="002105CC"/>
    <w:rsid w:val="002143B5"/>
    <w:rsid w:val="00215487"/>
    <w:rsid w:val="00215812"/>
    <w:rsid w:val="0021622E"/>
    <w:rsid w:val="002163E6"/>
    <w:rsid w:val="00216D2F"/>
    <w:rsid w:val="00217835"/>
    <w:rsid w:val="00217874"/>
    <w:rsid w:val="00220797"/>
    <w:rsid w:val="00221877"/>
    <w:rsid w:val="0022471C"/>
    <w:rsid w:val="00226696"/>
    <w:rsid w:val="00230A56"/>
    <w:rsid w:val="002319EE"/>
    <w:rsid w:val="00232B44"/>
    <w:rsid w:val="0023488F"/>
    <w:rsid w:val="002356A5"/>
    <w:rsid w:val="002361F1"/>
    <w:rsid w:val="00236C38"/>
    <w:rsid w:val="00236E8C"/>
    <w:rsid w:val="00236FC4"/>
    <w:rsid w:val="00240D97"/>
    <w:rsid w:val="002412EB"/>
    <w:rsid w:val="00244E2A"/>
    <w:rsid w:val="00245F32"/>
    <w:rsid w:val="00245F7D"/>
    <w:rsid w:val="00250592"/>
    <w:rsid w:val="00251279"/>
    <w:rsid w:val="00252C24"/>
    <w:rsid w:val="00252CF5"/>
    <w:rsid w:val="00252F64"/>
    <w:rsid w:val="002542FD"/>
    <w:rsid w:val="00255022"/>
    <w:rsid w:val="002551B6"/>
    <w:rsid w:val="002557AE"/>
    <w:rsid w:val="00255C1D"/>
    <w:rsid w:val="00261705"/>
    <w:rsid w:val="002619D8"/>
    <w:rsid w:val="002629F9"/>
    <w:rsid w:val="00262AB1"/>
    <w:rsid w:val="002660FF"/>
    <w:rsid w:val="002702E2"/>
    <w:rsid w:val="00271123"/>
    <w:rsid w:val="002718AE"/>
    <w:rsid w:val="00271BD4"/>
    <w:rsid w:val="00272554"/>
    <w:rsid w:val="002730F4"/>
    <w:rsid w:val="00274765"/>
    <w:rsid w:val="002750F7"/>
    <w:rsid w:val="00282D16"/>
    <w:rsid w:val="00282D3D"/>
    <w:rsid w:val="00285D22"/>
    <w:rsid w:val="00285FD4"/>
    <w:rsid w:val="00286AF9"/>
    <w:rsid w:val="00286C05"/>
    <w:rsid w:val="00287257"/>
    <w:rsid w:val="0029187C"/>
    <w:rsid w:val="00291C2F"/>
    <w:rsid w:val="00291CE8"/>
    <w:rsid w:val="00294508"/>
    <w:rsid w:val="002A0BEF"/>
    <w:rsid w:val="002A0E38"/>
    <w:rsid w:val="002A3AC3"/>
    <w:rsid w:val="002A5D0D"/>
    <w:rsid w:val="002A73E6"/>
    <w:rsid w:val="002B0951"/>
    <w:rsid w:val="002B0AA3"/>
    <w:rsid w:val="002B15F5"/>
    <w:rsid w:val="002B1BE8"/>
    <w:rsid w:val="002B2239"/>
    <w:rsid w:val="002B2240"/>
    <w:rsid w:val="002B499B"/>
    <w:rsid w:val="002B7D35"/>
    <w:rsid w:val="002C1D65"/>
    <w:rsid w:val="002C25B3"/>
    <w:rsid w:val="002C44D0"/>
    <w:rsid w:val="002C614D"/>
    <w:rsid w:val="002C6919"/>
    <w:rsid w:val="002C78C6"/>
    <w:rsid w:val="002C7A08"/>
    <w:rsid w:val="002D0E53"/>
    <w:rsid w:val="002D214A"/>
    <w:rsid w:val="002D2F92"/>
    <w:rsid w:val="002D31B2"/>
    <w:rsid w:val="002D44B4"/>
    <w:rsid w:val="002D5EC9"/>
    <w:rsid w:val="002D737E"/>
    <w:rsid w:val="002D73E9"/>
    <w:rsid w:val="002D7B6B"/>
    <w:rsid w:val="002E0C41"/>
    <w:rsid w:val="002E1FA6"/>
    <w:rsid w:val="002E5D36"/>
    <w:rsid w:val="002E5ECA"/>
    <w:rsid w:val="002F0D94"/>
    <w:rsid w:val="002F1D58"/>
    <w:rsid w:val="002F6E80"/>
    <w:rsid w:val="002F6F57"/>
    <w:rsid w:val="0030160E"/>
    <w:rsid w:val="00302228"/>
    <w:rsid w:val="00302D52"/>
    <w:rsid w:val="0030456A"/>
    <w:rsid w:val="0030479E"/>
    <w:rsid w:val="00304E65"/>
    <w:rsid w:val="003050BE"/>
    <w:rsid w:val="00305379"/>
    <w:rsid w:val="003069FA"/>
    <w:rsid w:val="00306CB3"/>
    <w:rsid w:val="00310337"/>
    <w:rsid w:val="00310839"/>
    <w:rsid w:val="00310C9C"/>
    <w:rsid w:val="00311709"/>
    <w:rsid w:val="00313168"/>
    <w:rsid w:val="003153BC"/>
    <w:rsid w:val="00315AA5"/>
    <w:rsid w:val="00326810"/>
    <w:rsid w:val="0032702F"/>
    <w:rsid w:val="00330F68"/>
    <w:rsid w:val="00331492"/>
    <w:rsid w:val="00335F97"/>
    <w:rsid w:val="00336487"/>
    <w:rsid w:val="00337895"/>
    <w:rsid w:val="00340C3D"/>
    <w:rsid w:val="00342020"/>
    <w:rsid w:val="00343D82"/>
    <w:rsid w:val="00344530"/>
    <w:rsid w:val="003523E9"/>
    <w:rsid w:val="003536A9"/>
    <w:rsid w:val="00355B6F"/>
    <w:rsid w:val="00355C9A"/>
    <w:rsid w:val="00356B9B"/>
    <w:rsid w:val="00357393"/>
    <w:rsid w:val="003646A8"/>
    <w:rsid w:val="00364D3B"/>
    <w:rsid w:val="0036652D"/>
    <w:rsid w:val="0036662B"/>
    <w:rsid w:val="00366B06"/>
    <w:rsid w:val="00367C14"/>
    <w:rsid w:val="00371A4A"/>
    <w:rsid w:val="00371AA2"/>
    <w:rsid w:val="003734B2"/>
    <w:rsid w:val="00373C42"/>
    <w:rsid w:val="00375A77"/>
    <w:rsid w:val="003778C6"/>
    <w:rsid w:val="00381E07"/>
    <w:rsid w:val="0038308D"/>
    <w:rsid w:val="00385558"/>
    <w:rsid w:val="00387943"/>
    <w:rsid w:val="00387CD9"/>
    <w:rsid w:val="003917DA"/>
    <w:rsid w:val="003933D7"/>
    <w:rsid w:val="00394516"/>
    <w:rsid w:val="0039484F"/>
    <w:rsid w:val="00395B42"/>
    <w:rsid w:val="00395D6C"/>
    <w:rsid w:val="00396CE4"/>
    <w:rsid w:val="003971C7"/>
    <w:rsid w:val="003A0CAC"/>
    <w:rsid w:val="003A14EE"/>
    <w:rsid w:val="003A2906"/>
    <w:rsid w:val="003A3797"/>
    <w:rsid w:val="003A3835"/>
    <w:rsid w:val="003A7C91"/>
    <w:rsid w:val="003B127E"/>
    <w:rsid w:val="003B4257"/>
    <w:rsid w:val="003B4E54"/>
    <w:rsid w:val="003B796C"/>
    <w:rsid w:val="003C0DF3"/>
    <w:rsid w:val="003C2A81"/>
    <w:rsid w:val="003D09FF"/>
    <w:rsid w:val="003D7A78"/>
    <w:rsid w:val="003D7CB4"/>
    <w:rsid w:val="003E0D46"/>
    <w:rsid w:val="003E192A"/>
    <w:rsid w:val="003E3783"/>
    <w:rsid w:val="003E3A1E"/>
    <w:rsid w:val="003E40C3"/>
    <w:rsid w:val="003E4FD6"/>
    <w:rsid w:val="003E627C"/>
    <w:rsid w:val="003E7051"/>
    <w:rsid w:val="003F0093"/>
    <w:rsid w:val="003F4293"/>
    <w:rsid w:val="003F4C8A"/>
    <w:rsid w:val="003F5ABF"/>
    <w:rsid w:val="003F724B"/>
    <w:rsid w:val="00400632"/>
    <w:rsid w:val="0040119B"/>
    <w:rsid w:val="00401763"/>
    <w:rsid w:val="00402977"/>
    <w:rsid w:val="00402B0B"/>
    <w:rsid w:val="00404831"/>
    <w:rsid w:val="0040681D"/>
    <w:rsid w:val="00406A7D"/>
    <w:rsid w:val="00406C84"/>
    <w:rsid w:val="00412750"/>
    <w:rsid w:val="004135C2"/>
    <w:rsid w:val="00421BA7"/>
    <w:rsid w:val="00422004"/>
    <w:rsid w:val="00430BDD"/>
    <w:rsid w:val="00431166"/>
    <w:rsid w:val="0043310C"/>
    <w:rsid w:val="00434B21"/>
    <w:rsid w:val="00436EA2"/>
    <w:rsid w:val="00440089"/>
    <w:rsid w:val="00441735"/>
    <w:rsid w:val="00442C25"/>
    <w:rsid w:val="00450D1E"/>
    <w:rsid w:val="00451940"/>
    <w:rsid w:val="00451DA0"/>
    <w:rsid w:val="004526DE"/>
    <w:rsid w:val="00452E87"/>
    <w:rsid w:val="00453FC3"/>
    <w:rsid w:val="00457342"/>
    <w:rsid w:val="00465B86"/>
    <w:rsid w:val="004660C4"/>
    <w:rsid w:val="00466110"/>
    <w:rsid w:val="004711B0"/>
    <w:rsid w:val="00472F50"/>
    <w:rsid w:val="004737FB"/>
    <w:rsid w:val="004749EF"/>
    <w:rsid w:val="00475761"/>
    <w:rsid w:val="00475F50"/>
    <w:rsid w:val="004840E9"/>
    <w:rsid w:val="0048735E"/>
    <w:rsid w:val="00490996"/>
    <w:rsid w:val="00490D26"/>
    <w:rsid w:val="004936CA"/>
    <w:rsid w:val="00495705"/>
    <w:rsid w:val="0049630B"/>
    <w:rsid w:val="00497F39"/>
    <w:rsid w:val="004A3A28"/>
    <w:rsid w:val="004A6B3D"/>
    <w:rsid w:val="004A7400"/>
    <w:rsid w:val="004B0056"/>
    <w:rsid w:val="004B0F9C"/>
    <w:rsid w:val="004B2E96"/>
    <w:rsid w:val="004B4F61"/>
    <w:rsid w:val="004B535F"/>
    <w:rsid w:val="004B5E66"/>
    <w:rsid w:val="004B5E88"/>
    <w:rsid w:val="004C0A15"/>
    <w:rsid w:val="004C212F"/>
    <w:rsid w:val="004C3DC9"/>
    <w:rsid w:val="004C5091"/>
    <w:rsid w:val="004C5D3C"/>
    <w:rsid w:val="004D0178"/>
    <w:rsid w:val="004D10AF"/>
    <w:rsid w:val="004D143D"/>
    <w:rsid w:val="004D25CB"/>
    <w:rsid w:val="004D6F69"/>
    <w:rsid w:val="004D7726"/>
    <w:rsid w:val="004D78E9"/>
    <w:rsid w:val="004E0591"/>
    <w:rsid w:val="004E086D"/>
    <w:rsid w:val="004E0C7F"/>
    <w:rsid w:val="004E2FBD"/>
    <w:rsid w:val="004E4549"/>
    <w:rsid w:val="004E4F6B"/>
    <w:rsid w:val="004E5422"/>
    <w:rsid w:val="004E5BAA"/>
    <w:rsid w:val="004F132F"/>
    <w:rsid w:val="004F2513"/>
    <w:rsid w:val="004F2F35"/>
    <w:rsid w:val="004F45E9"/>
    <w:rsid w:val="004F7AED"/>
    <w:rsid w:val="005001C6"/>
    <w:rsid w:val="00500C6C"/>
    <w:rsid w:val="00502A4B"/>
    <w:rsid w:val="00503BCB"/>
    <w:rsid w:val="00506D42"/>
    <w:rsid w:val="00507A92"/>
    <w:rsid w:val="005137AB"/>
    <w:rsid w:val="00514B8D"/>
    <w:rsid w:val="00515B72"/>
    <w:rsid w:val="00516880"/>
    <w:rsid w:val="00517E90"/>
    <w:rsid w:val="00517F7D"/>
    <w:rsid w:val="00520082"/>
    <w:rsid w:val="00522D4F"/>
    <w:rsid w:val="005238F6"/>
    <w:rsid w:val="005256A8"/>
    <w:rsid w:val="00525C9D"/>
    <w:rsid w:val="00526226"/>
    <w:rsid w:val="00526D3A"/>
    <w:rsid w:val="00527F10"/>
    <w:rsid w:val="0053107B"/>
    <w:rsid w:val="0053218F"/>
    <w:rsid w:val="0053252C"/>
    <w:rsid w:val="005352E4"/>
    <w:rsid w:val="00535F17"/>
    <w:rsid w:val="00536E13"/>
    <w:rsid w:val="005372FB"/>
    <w:rsid w:val="005401F9"/>
    <w:rsid w:val="005421B9"/>
    <w:rsid w:val="005435BD"/>
    <w:rsid w:val="0054573F"/>
    <w:rsid w:val="00546FCF"/>
    <w:rsid w:val="00552A74"/>
    <w:rsid w:val="005537CC"/>
    <w:rsid w:val="005540A5"/>
    <w:rsid w:val="005577E1"/>
    <w:rsid w:val="00560693"/>
    <w:rsid w:val="0056314F"/>
    <w:rsid w:val="0056393F"/>
    <w:rsid w:val="00563A2C"/>
    <w:rsid w:val="00565DF2"/>
    <w:rsid w:val="00566F68"/>
    <w:rsid w:val="005806F0"/>
    <w:rsid w:val="005813B2"/>
    <w:rsid w:val="005840E7"/>
    <w:rsid w:val="00584C34"/>
    <w:rsid w:val="005878FD"/>
    <w:rsid w:val="00590147"/>
    <w:rsid w:val="00593611"/>
    <w:rsid w:val="00594720"/>
    <w:rsid w:val="00595267"/>
    <w:rsid w:val="00596B43"/>
    <w:rsid w:val="005A00D2"/>
    <w:rsid w:val="005A0CFE"/>
    <w:rsid w:val="005A0F0E"/>
    <w:rsid w:val="005A10FA"/>
    <w:rsid w:val="005A1ABE"/>
    <w:rsid w:val="005A23B6"/>
    <w:rsid w:val="005A3550"/>
    <w:rsid w:val="005A37B2"/>
    <w:rsid w:val="005A4294"/>
    <w:rsid w:val="005A5A45"/>
    <w:rsid w:val="005A6CF9"/>
    <w:rsid w:val="005A7AA1"/>
    <w:rsid w:val="005B05BF"/>
    <w:rsid w:val="005B0AE2"/>
    <w:rsid w:val="005B1A90"/>
    <w:rsid w:val="005B381F"/>
    <w:rsid w:val="005B536B"/>
    <w:rsid w:val="005B66E3"/>
    <w:rsid w:val="005B672F"/>
    <w:rsid w:val="005B74CB"/>
    <w:rsid w:val="005B7B57"/>
    <w:rsid w:val="005B7D03"/>
    <w:rsid w:val="005C0304"/>
    <w:rsid w:val="005C181C"/>
    <w:rsid w:val="005C18B6"/>
    <w:rsid w:val="005C1DD9"/>
    <w:rsid w:val="005C324D"/>
    <w:rsid w:val="005C397D"/>
    <w:rsid w:val="005C4F59"/>
    <w:rsid w:val="005C7B51"/>
    <w:rsid w:val="005C7D5F"/>
    <w:rsid w:val="005D0243"/>
    <w:rsid w:val="005D3860"/>
    <w:rsid w:val="005D522A"/>
    <w:rsid w:val="005D5249"/>
    <w:rsid w:val="005E1532"/>
    <w:rsid w:val="005E38A7"/>
    <w:rsid w:val="005E3D3B"/>
    <w:rsid w:val="005E5986"/>
    <w:rsid w:val="005F07F3"/>
    <w:rsid w:val="005F097E"/>
    <w:rsid w:val="005F5B1D"/>
    <w:rsid w:val="005F5C17"/>
    <w:rsid w:val="005F66B8"/>
    <w:rsid w:val="005F6B57"/>
    <w:rsid w:val="005F6DDB"/>
    <w:rsid w:val="006011E1"/>
    <w:rsid w:val="006036AE"/>
    <w:rsid w:val="00603CBC"/>
    <w:rsid w:val="00604B12"/>
    <w:rsid w:val="0060539D"/>
    <w:rsid w:val="006057B7"/>
    <w:rsid w:val="006116C2"/>
    <w:rsid w:val="00612D58"/>
    <w:rsid w:val="006130C9"/>
    <w:rsid w:val="006142E9"/>
    <w:rsid w:val="00615B39"/>
    <w:rsid w:val="00615DA8"/>
    <w:rsid w:val="006168CE"/>
    <w:rsid w:val="00621F12"/>
    <w:rsid w:val="006229F3"/>
    <w:rsid w:val="00622E95"/>
    <w:rsid w:val="00623737"/>
    <w:rsid w:val="00623AED"/>
    <w:rsid w:val="006240FF"/>
    <w:rsid w:val="00624685"/>
    <w:rsid w:val="00626643"/>
    <w:rsid w:val="006304EC"/>
    <w:rsid w:val="00630FBE"/>
    <w:rsid w:val="006322BD"/>
    <w:rsid w:val="006324F2"/>
    <w:rsid w:val="0063258A"/>
    <w:rsid w:val="00632A1A"/>
    <w:rsid w:val="006373CC"/>
    <w:rsid w:val="00637B58"/>
    <w:rsid w:val="006413A9"/>
    <w:rsid w:val="006416B3"/>
    <w:rsid w:val="00641E73"/>
    <w:rsid w:val="0064233F"/>
    <w:rsid w:val="00643D6E"/>
    <w:rsid w:val="00643FC5"/>
    <w:rsid w:val="00644243"/>
    <w:rsid w:val="00644567"/>
    <w:rsid w:val="00644A09"/>
    <w:rsid w:val="006450BA"/>
    <w:rsid w:val="006464F1"/>
    <w:rsid w:val="006466BA"/>
    <w:rsid w:val="00647028"/>
    <w:rsid w:val="006478CC"/>
    <w:rsid w:val="00647D39"/>
    <w:rsid w:val="00650663"/>
    <w:rsid w:val="006508FC"/>
    <w:rsid w:val="00651731"/>
    <w:rsid w:val="00652A25"/>
    <w:rsid w:val="0065501E"/>
    <w:rsid w:val="00655E66"/>
    <w:rsid w:val="00656A6A"/>
    <w:rsid w:val="00657221"/>
    <w:rsid w:val="00661D27"/>
    <w:rsid w:val="00662CFA"/>
    <w:rsid w:val="0066449C"/>
    <w:rsid w:val="00665C0F"/>
    <w:rsid w:val="00665F58"/>
    <w:rsid w:val="00666297"/>
    <w:rsid w:val="00666FF4"/>
    <w:rsid w:val="00670629"/>
    <w:rsid w:val="00670C2E"/>
    <w:rsid w:val="0067153D"/>
    <w:rsid w:val="00673DFE"/>
    <w:rsid w:val="0068108A"/>
    <w:rsid w:val="00681E92"/>
    <w:rsid w:val="00682585"/>
    <w:rsid w:val="00684549"/>
    <w:rsid w:val="00687782"/>
    <w:rsid w:val="00690D16"/>
    <w:rsid w:val="00691273"/>
    <w:rsid w:val="00691F9F"/>
    <w:rsid w:val="00692A5A"/>
    <w:rsid w:val="00693414"/>
    <w:rsid w:val="00693B65"/>
    <w:rsid w:val="00693F9B"/>
    <w:rsid w:val="00696050"/>
    <w:rsid w:val="006A1F0E"/>
    <w:rsid w:val="006A263C"/>
    <w:rsid w:val="006A652C"/>
    <w:rsid w:val="006A7419"/>
    <w:rsid w:val="006A7E4D"/>
    <w:rsid w:val="006B1BF2"/>
    <w:rsid w:val="006B436B"/>
    <w:rsid w:val="006B4FDA"/>
    <w:rsid w:val="006B6778"/>
    <w:rsid w:val="006B720D"/>
    <w:rsid w:val="006B72A4"/>
    <w:rsid w:val="006B799C"/>
    <w:rsid w:val="006C2918"/>
    <w:rsid w:val="006C382A"/>
    <w:rsid w:val="006C3D2E"/>
    <w:rsid w:val="006C49AB"/>
    <w:rsid w:val="006C52B4"/>
    <w:rsid w:val="006C748C"/>
    <w:rsid w:val="006D2612"/>
    <w:rsid w:val="006D35D9"/>
    <w:rsid w:val="006D7C16"/>
    <w:rsid w:val="006E079A"/>
    <w:rsid w:val="006E20C5"/>
    <w:rsid w:val="006E35A1"/>
    <w:rsid w:val="006E5627"/>
    <w:rsid w:val="006E62E5"/>
    <w:rsid w:val="006E7316"/>
    <w:rsid w:val="006F07FE"/>
    <w:rsid w:val="006F1045"/>
    <w:rsid w:val="006F1981"/>
    <w:rsid w:val="006F263C"/>
    <w:rsid w:val="006F2A0E"/>
    <w:rsid w:val="006F3400"/>
    <w:rsid w:val="006F5BE9"/>
    <w:rsid w:val="006F7901"/>
    <w:rsid w:val="00702975"/>
    <w:rsid w:val="0070456E"/>
    <w:rsid w:val="0070522A"/>
    <w:rsid w:val="00705BD6"/>
    <w:rsid w:val="00706324"/>
    <w:rsid w:val="0070657F"/>
    <w:rsid w:val="00706EE3"/>
    <w:rsid w:val="007070DA"/>
    <w:rsid w:val="00707B13"/>
    <w:rsid w:val="00713A1B"/>
    <w:rsid w:val="007150EC"/>
    <w:rsid w:val="007157A5"/>
    <w:rsid w:val="00715FD0"/>
    <w:rsid w:val="0072054D"/>
    <w:rsid w:val="00721EF6"/>
    <w:rsid w:val="007225D8"/>
    <w:rsid w:val="00727300"/>
    <w:rsid w:val="00730405"/>
    <w:rsid w:val="007329DD"/>
    <w:rsid w:val="007331B1"/>
    <w:rsid w:val="0073365B"/>
    <w:rsid w:val="007359A9"/>
    <w:rsid w:val="007368D3"/>
    <w:rsid w:val="00736C24"/>
    <w:rsid w:val="007377BE"/>
    <w:rsid w:val="007408D0"/>
    <w:rsid w:val="00741BDB"/>
    <w:rsid w:val="00741CB9"/>
    <w:rsid w:val="00743C2A"/>
    <w:rsid w:val="00745E4B"/>
    <w:rsid w:val="007472F7"/>
    <w:rsid w:val="007505A8"/>
    <w:rsid w:val="00750BE1"/>
    <w:rsid w:val="00750F3A"/>
    <w:rsid w:val="00754191"/>
    <w:rsid w:val="00755A7B"/>
    <w:rsid w:val="007572D4"/>
    <w:rsid w:val="00761283"/>
    <w:rsid w:val="00765A64"/>
    <w:rsid w:val="00766FC1"/>
    <w:rsid w:val="00767EFC"/>
    <w:rsid w:val="007715F3"/>
    <w:rsid w:val="00771B7E"/>
    <w:rsid w:val="00771B86"/>
    <w:rsid w:val="00773785"/>
    <w:rsid w:val="00774059"/>
    <w:rsid w:val="00775F2E"/>
    <w:rsid w:val="00777291"/>
    <w:rsid w:val="00782387"/>
    <w:rsid w:val="007827C5"/>
    <w:rsid w:val="00784C8E"/>
    <w:rsid w:val="00785B9C"/>
    <w:rsid w:val="00785FBF"/>
    <w:rsid w:val="00790764"/>
    <w:rsid w:val="00790E19"/>
    <w:rsid w:val="00796147"/>
    <w:rsid w:val="00796545"/>
    <w:rsid w:val="007A09BF"/>
    <w:rsid w:val="007A0BD6"/>
    <w:rsid w:val="007A235A"/>
    <w:rsid w:val="007A2D41"/>
    <w:rsid w:val="007A3A65"/>
    <w:rsid w:val="007A4325"/>
    <w:rsid w:val="007A49CB"/>
    <w:rsid w:val="007A4A05"/>
    <w:rsid w:val="007A569B"/>
    <w:rsid w:val="007A609D"/>
    <w:rsid w:val="007A755B"/>
    <w:rsid w:val="007A765A"/>
    <w:rsid w:val="007B06F2"/>
    <w:rsid w:val="007B2B5E"/>
    <w:rsid w:val="007B3657"/>
    <w:rsid w:val="007B5369"/>
    <w:rsid w:val="007B618E"/>
    <w:rsid w:val="007B691C"/>
    <w:rsid w:val="007B79A4"/>
    <w:rsid w:val="007B7B0B"/>
    <w:rsid w:val="007C16FB"/>
    <w:rsid w:val="007C3406"/>
    <w:rsid w:val="007C49BF"/>
    <w:rsid w:val="007C6DEC"/>
    <w:rsid w:val="007C72FD"/>
    <w:rsid w:val="007C7444"/>
    <w:rsid w:val="007D0497"/>
    <w:rsid w:val="007D1306"/>
    <w:rsid w:val="007D2535"/>
    <w:rsid w:val="007D31BC"/>
    <w:rsid w:val="007D3E6D"/>
    <w:rsid w:val="007D5764"/>
    <w:rsid w:val="007D57B3"/>
    <w:rsid w:val="007D6589"/>
    <w:rsid w:val="007D6B23"/>
    <w:rsid w:val="007D6BDC"/>
    <w:rsid w:val="007D7778"/>
    <w:rsid w:val="007D7BC4"/>
    <w:rsid w:val="007E0FAA"/>
    <w:rsid w:val="007E1784"/>
    <w:rsid w:val="007E2314"/>
    <w:rsid w:val="007E294B"/>
    <w:rsid w:val="007E3F7E"/>
    <w:rsid w:val="007E6243"/>
    <w:rsid w:val="007F2276"/>
    <w:rsid w:val="007F2DCC"/>
    <w:rsid w:val="007F6634"/>
    <w:rsid w:val="007F7013"/>
    <w:rsid w:val="00804762"/>
    <w:rsid w:val="00805511"/>
    <w:rsid w:val="00806291"/>
    <w:rsid w:val="00806FEF"/>
    <w:rsid w:val="008107E1"/>
    <w:rsid w:val="00811885"/>
    <w:rsid w:val="00813088"/>
    <w:rsid w:val="00815A57"/>
    <w:rsid w:val="00816AA9"/>
    <w:rsid w:val="00816E7E"/>
    <w:rsid w:val="00823D5A"/>
    <w:rsid w:val="00824B8E"/>
    <w:rsid w:val="00825BF7"/>
    <w:rsid w:val="00825E7F"/>
    <w:rsid w:val="0082605F"/>
    <w:rsid w:val="008264A4"/>
    <w:rsid w:val="00827164"/>
    <w:rsid w:val="0082773E"/>
    <w:rsid w:val="00830394"/>
    <w:rsid w:val="008304C0"/>
    <w:rsid w:val="008320F5"/>
    <w:rsid w:val="008331AB"/>
    <w:rsid w:val="00833A74"/>
    <w:rsid w:val="00833AAF"/>
    <w:rsid w:val="00833B9F"/>
    <w:rsid w:val="0083405F"/>
    <w:rsid w:val="00834A30"/>
    <w:rsid w:val="008351FF"/>
    <w:rsid w:val="00835932"/>
    <w:rsid w:val="008361F2"/>
    <w:rsid w:val="00836ADE"/>
    <w:rsid w:val="00836B9D"/>
    <w:rsid w:val="00837B3C"/>
    <w:rsid w:val="00842C38"/>
    <w:rsid w:val="00842D79"/>
    <w:rsid w:val="00842E5D"/>
    <w:rsid w:val="00842F10"/>
    <w:rsid w:val="00844A04"/>
    <w:rsid w:val="00845E2D"/>
    <w:rsid w:val="008471E4"/>
    <w:rsid w:val="00851369"/>
    <w:rsid w:val="00851C16"/>
    <w:rsid w:val="008553E1"/>
    <w:rsid w:val="00855710"/>
    <w:rsid w:val="00865805"/>
    <w:rsid w:val="0086764F"/>
    <w:rsid w:val="00870434"/>
    <w:rsid w:val="00872EAC"/>
    <w:rsid w:val="00873B10"/>
    <w:rsid w:val="0087621B"/>
    <w:rsid w:val="008769A8"/>
    <w:rsid w:val="008774BC"/>
    <w:rsid w:val="00881ED4"/>
    <w:rsid w:val="0088292B"/>
    <w:rsid w:val="00883E37"/>
    <w:rsid w:val="008843A9"/>
    <w:rsid w:val="00885A03"/>
    <w:rsid w:val="00886030"/>
    <w:rsid w:val="00886CE7"/>
    <w:rsid w:val="00891E71"/>
    <w:rsid w:val="008935D7"/>
    <w:rsid w:val="0089455F"/>
    <w:rsid w:val="008945C6"/>
    <w:rsid w:val="00894B5F"/>
    <w:rsid w:val="008958C4"/>
    <w:rsid w:val="00896520"/>
    <w:rsid w:val="00897BAC"/>
    <w:rsid w:val="008A0796"/>
    <w:rsid w:val="008A261D"/>
    <w:rsid w:val="008A2BEE"/>
    <w:rsid w:val="008A302B"/>
    <w:rsid w:val="008A3DB7"/>
    <w:rsid w:val="008A47E2"/>
    <w:rsid w:val="008A4C72"/>
    <w:rsid w:val="008A4F2F"/>
    <w:rsid w:val="008A6CAE"/>
    <w:rsid w:val="008A7443"/>
    <w:rsid w:val="008B23E9"/>
    <w:rsid w:val="008B4E79"/>
    <w:rsid w:val="008B5264"/>
    <w:rsid w:val="008B68AF"/>
    <w:rsid w:val="008C0355"/>
    <w:rsid w:val="008C0DC3"/>
    <w:rsid w:val="008C32CD"/>
    <w:rsid w:val="008C3390"/>
    <w:rsid w:val="008C66C5"/>
    <w:rsid w:val="008D02A1"/>
    <w:rsid w:val="008D0F96"/>
    <w:rsid w:val="008D27CE"/>
    <w:rsid w:val="008D3388"/>
    <w:rsid w:val="008D587A"/>
    <w:rsid w:val="008D71E2"/>
    <w:rsid w:val="008E0CA3"/>
    <w:rsid w:val="008E1BB5"/>
    <w:rsid w:val="008E2109"/>
    <w:rsid w:val="008E425D"/>
    <w:rsid w:val="008E4FBD"/>
    <w:rsid w:val="008E5851"/>
    <w:rsid w:val="008E6114"/>
    <w:rsid w:val="008E6531"/>
    <w:rsid w:val="008E65BD"/>
    <w:rsid w:val="008E7B7C"/>
    <w:rsid w:val="008F0397"/>
    <w:rsid w:val="008F25F2"/>
    <w:rsid w:val="008F2629"/>
    <w:rsid w:val="008F3B0C"/>
    <w:rsid w:val="008F3CF1"/>
    <w:rsid w:val="008F6102"/>
    <w:rsid w:val="008F6486"/>
    <w:rsid w:val="008F6A78"/>
    <w:rsid w:val="009036B6"/>
    <w:rsid w:val="009036C2"/>
    <w:rsid w:val="00903DFE"/>
    <w:rsid w:val="009060E3"/>
    <w:rsid w:val="009062A6"/>
    <w:rsid w:val="00906375"/>
    <w:rsid w:val="00912B26"/>
    <w:rsid w:val="00912D60"/>
    <w:rsid w:val="0091385E"/>
    <w:rsid w:val="00913D51"/>
    <w:rsid w:val="00914F34"/>
    <w:rsid w:val="00915BE3"/>
    <w:rsid w:val="00920517"/>
    <w:rsid w:val="009205EA"/>
    <w:rsid w:val="00920F1F"/>
    <w:rsid w:val="00921104"/>
    <w:rsid w:val="00922619"/>
    <w:rsid w:val="009243BE"/>
    <w:rsid w:val="0093157E"/>
    <w:rsid w:val="00931994"/>
    <w:rsid w:val="00932078"/>
    <w:rsid w:val="00932F1C"/>
    <w:rsid w:val="00933285"/>
    <w:rsid w:val="009407C5"/>
    <w:rsid w:val="009408A9"/>
    <w:rsid w:val="00942566"/>
    <w:rsid w:val="009435B2"/>
    <w:rsid w:val="00943C3E"/>
    <w:rsid w:val="00944879"/>
    <w:rsid w:val="0094625C"/>
    <w:rsid w:val="0094785E"/>
    <w:rsid w:val="0095122A"/>
    <w:rsid w:val="00952346"/>
    <w:rsid w:val="00955CB4"/>
    <w:rsid w:val="00957A62"/>
    <w:rsid w:val="00960627"/>
    <w:rsid w:val="00960887"/>
    <w:rsid w:val="009627B3"/>
    <w:rsid w:val="00963813"/>
    <w:rsid w:val="00963A5D"/>
    <w:rsid w:val="00963E9F"/>
    <w:rsid w:val="009678CA"/>
    <w:rsid w:val="0097179F"/>
    <w:rsid w:val="0097257A"/>
    <w:rsid w:val="00980698"/>
    <w:rsid w:val="00982B31"/>
    <w:rsid w:val="00983022"/>
    <w:rsid w:val="00985556"/>
    <w:rsid w:val="009859B5"/>
    <w:rsid w:val="00986B77"/>
    <w:rsid w:val="00986DA8"/>
    <w:rsid w:val="00990D78"/>
    <w:rsid w:val="0099276C"/>
    <w:rsid w:val="0099374D"/>
    <w:rsid w:val="0099702B"/>
    <w:rsid w:val="00997F3C"/>
    <w:rsid w:val="009A0E33"/>
    <w:rsid w:val="009A110C"/>
    <w:rsid w:val="009A2CA2"/>
    <w:rsid w:val="009A7668"/>
    <w:rsid w:val="009B5BDF"/>
    <w:rsid w:val="009B63A1"/>
    <w:rsid w:val="009B68F3"/>
    <w:rsid w:val="009C2E0F"/>
    <w:rsid w:val="009C55FB"/>
    <w:rsid w:val="009C70A7"/>
    <w:rsid w:val="009D0694"/>
    <w:rsid w:val="009D1151"/>
    <w:rsid w:val="009D2CE1"/>
    <w:rsid w:val="009D2FA6"/>
    <w:rsid w:val="009D51D1"/>
    <w:rsid w:val="009D5B0C"/>
    <w:rsid w:val="009D6763"/>
    <w:rsid w:val="009D6BDF"/>
    <w:rsid w:val="009D7BCD"/>
    <w:rsid w:val="009E391F"/>
    <w:rsid w:val="009E3BCC"/>
    <w:rsid w:val="009E3F2C"/>
    <w:rsid w:val="009E4391"/>
    <w:rsid w:val="009E467E"/>
    <w:rsid w:val="009E4888"/>
    <w:rsid w:val="009E4B3A"/>
    <w:rsid w:val="009E777A"/>
    <w:rsid w:val="009E78FD"/>
    <w:rsid w:val="009F0AA5"/>
    <w:rsid w:val="009F17D0"/>
    <w:rsid w:val="009F1E13"/>
    <w:rsid w:val="009F1FEA"/>
    <w:rsid w:val="009F363F"/>
    <w:rsid w:val="009F3DEF"/>
    <w:rsid w:val="009F4B4B"/>
    <w:rsid w:val="009F4F06"/>
    <w:rsid w:val="009F5453"/>
    <w:rsid w:val="009F6CDB"/>
    <w:rsid w:val="009F7BD2"/>
    <w:rsid w:val="00A036B3"/>
    <w:rsid w:val="00A03D5B"/>
    <w:rsid w:val="00A0432E"/>
    <w:rsid w:val="00A04F93"/>
    <w:rsid w:val="00A05C79"/>
    <w:rsid w:val="00A066A3"/>
    <w:rsid w:val="00A0717A"/>
    <w:rsid w:val="00A072ED"/>
    <w:rsid w:val="00A1022C"/>
    <w:rsid w:val="00A116C0"/>
    <w:rsid w:val="00A13BCD"/>
    <w:rsid w:val="00A15A21"/>
    <w:rsid w:val="00A15B06"/>
    <w:rsid w:val="00A15CCC"/>
    <w:rsid w:val="00A17541"/>
    <w:rsid w:val="00A17B6F"/>
    <w:rsid w:val="00A2049E"/>
    <w:rsid w:val="00A21149"/>
    <w:rsid w:val="00A22BAD"/>
    <w:rsid w:val="00A22E88"/>
    <w:rsid w:val="00A24235"/>
    <w:rsid w:val="00A245E9"/>
    <w:rsid w:val="00A25D75"/>
    <w:rsid w:val="00A2662E"/>
    <w:rsid w:val="00A2667A"/>
    <w:rsid w:val="00A3230B"/>
    <w:rsid w:val="00A34FB8"/>
    <w:rsid w:val="00A35C9F"/>
    <w:rsid w:val="00A37663"/>
    <w:rsid w:val="00A4041A"/>
    <w:rsid w:val="00A40674"/>
    <w:rsid w:val="00A40F3C"/>
    <w:rsid w:val="00A41B7B"/>
    <w:rsid w:val="00A43126"/>
    <w:rsid w:val="00A43C48"/>
    <w:rsid w:val="00A43D46"/>
    <w:rsid w:val="00A43FFE"/>
    <w:rsid w:val="00A44994"/>
    <w:rsid w:val="00A45A19"/>
    <w:rsid w:val="00A476B3"/>
    <w:rsid w:val="00A512DF"/>
    <w:rsid w:val="00A53BB4"/>
    <w:rsid w:val="00A546FA"/>
    <w:rsid w:val="00A559D9"/>
    <w:rsid w:val="00A55B7A"/>
    <w:rsid w:val="00A56FFA"/>
    <w:rsid w:val="00A607A7"/>
    <w:rsid w:val="00A614D4"/>
    <w:rsid w:val="00A621A7"/>
    <w:rsid w:val="00A62963"/>
    <w:rsid w:val="00A6407A"/>
    <w:rsid w:val="00A643BF"/>
    <w:rsid w:val="00A648C3"/>
    <w:rsid w:val="00A6542F"/>
    <w:rsid w:val="00A715FF"/>
    <w:rsid w:val="00A75846"/>
    <w:rsid w:val="00A76269"/>
    <w:rsid w:val="00A76A5D"/>
    <w:rsid w:val="00A80ACD"/>
    <w:rsid w:val="00A85BA6"/>
    <w:rsid w:val="00A86F3A"/>
    <w:rsid w:val="00A91CDA"/>
    <w:rsid w:val="00A92DF0"/>
    <w:rsid w:val="00A93568"/>
    <w:rsid w:val="00A93BF7"/>
    <w:rsid w:val="00A95FF9"/>
    <w:rsid w:val="00A97323"/>
    <w:rsid w:val="00AA48B8"/>
    <w:rsid w:val="00AA63A3"/>
    <w:rsid w:val="00AA7A3C"/>
    <w:rsid w:val="00AA7CD5"/>
    <w:rsid w:val="00AB06EB"/>
    <w:rsid w:val="00AB1474"/>
    <w:rsid w:val="00AB2B80"/>
    <w:rsid w:val="00AB7CF5"/>
    <w:rsid w:val="00AC25E9"/>
    <w:rsid w:val="00AC5894"/>
    <w:rsid w:val="00AD0A64"/>
    <w:rsid w:val="00AD1906"/>
    <w:rsid w:val="00AD3F28"/>
    <w:rsid w:val="00AD5112"/>
    <w:rsid w:val="00AD5BAF"/>
    <w:rsid w:val="00AD7743"/>
    <w:rsid w:val="00AE1171"/>
    <w:rsid w:val="00AE213E"/>
    <w:rsid w:val="00AE2A97"/>
    <w:rsid w:val="00AE30D7"/>
    <w:rsid w:val="00AE4B9D"/>
    <w:rsid w:val="00AE5A08"/>
    <w:rsid w:val="00AE7D06"/>
    <w:rsid w:val="00AF0F46"/>
    <w:rsid w:val="00AF1951"/>
    <w:rsid w:val="00AF263D"/>
    <w:rsid w:val="00AF3E4C"/>
    <w:rsid w:val="00AF4B4A"/>
    <w:rsid w:val="00AF75E8"/>
    <w:rsid w:val="00B00C2E"/>
    <w:rsid w:val="00B01030"/>
    <w:rsid w:val="00B03A2A"/>
    <w:rsid w:val="00B042D2"/>
    <w:rsid w:val="00B04ABD"/>
    <w:rsid w:val="00B04F52"/>
    <w:rsid w:val="00B06B48"/>
    <w:rsid w:val="00B07E8F"/>
    <w:rsid w:val="00B11E28"/>
    <w:rsid w:val="00B12212"/>
    <w:rsid w:val="00B14EB2"/>
    <w:rsid w:val="00B15F5C"/>
    <w:rsid w:val="00B1648E"/>
    <w:rsid w:val="00B202A4"/>
    <w:rsid w:val="00B22DC2"/>
    <w:rsid w:val="00B23519"/>
    <w:rsid w:val="00B25F4A"/>
    <w:rsid w:val="00B31BD0"/>
    <w:rsid w:val="00B32641"/>
    <w:rsid w:val="00B353BA"/>
    <w:rsid w:val="00B36058"/>
    <w:rsid w:val="00B36E82"/>
    <w:rsid w:val="00B372FF"/>
    <w:rsid w:val="00B40F50"/>
    <w:rsid w:val="00B43045"/>
    <w:rsid w:val="00B453EF"/>
    <w:rsid w:val="00B50D7A"/>
    <w:rsid w:val="00B50F82"/>
    <w:rsid w:val="00B51298"/>
    <w:rsid w:val="00B51363"/>
    <w:rsid w:val="00B535AA"/>
    <w:rsid w:val="00B545AE"/>
    <w:rsid w:val="00B604F1"/>
    <w:rsid w:val="00B6088A"/>
    <w:rsid w:val="00B60BEB"/>
    <w:rsid w:val="00B621C7"/>
    <w:rsid w:val="00B63AB4"/>
    <w:rsid w:val="00B63E65"/>
    <w:rsid w:val="00B651C5"/>
    <w:rsid w:val="00B65510"/>
    <w:rsid w:val="00B66780"/>
    <w:rsid w:val="00B7033A"/>
    <w:rsid w:val="00B7110B"/>
    <w:rsid w:val="00B71218"/>
    <w:rsid w:val="00B71392"/>
    <w:rsid w:val="00B72493"/>
    <w:rsid w:val="00B7311B"/>
    <w:rsid w:val="00B738AD"/>
    <w:rsid w:val="00B73921"/>
    <w:rsid w:val="00B757AF"/>
    <w:rsid w:val="00B81388"/>
    <w:rsid w:val="00B81645"/>
    <w:rsid w:val="00B81E33"/>
    <w:rsid w:val="00B82B48"/>
    <w:rsid w:val="00B83EC7"/>
    <w:rsid w:val="00B83F10"/>
    <w:rsid w:val="00B84E29"/>
    <w:rsid w:val="00B84F9D"/>
    <w:rsid w:val="00B85268"/>
    <w:rsid w:val="00B876F7"/>
    <w:rsid w:val="00B87D8A"/>
    <w:rsid w:val="00B91BE2"/>
    <w:rsid w:val="00B91E65"/>
    <w:rsid w:val="00B94C39"/>
    <w:rsid w:val="00B958CE"/>
    <w:rsid w:val="00B96D16"/>
    <w:rsid w:val="00B970C9"/>
    <w:rsid w:val="00BA119D"/>
    <w:rsid w:val="00BA32C2"/>
    <w:rsid w:val="00BA4173"/>
    <w:rsid w:val="00BA5310"/>
    <w:rsid w:val="00BB1B8C"/>
    <w:rsid w:val="00BB24AE"/>
    <w:rsid w:val="00BB6063"/>
    <w:rsid w:val="00BB6601"/>
    <w:rsid w:val="00BB7B68"/>
    <w:rsid w:val="00BC00EB"/>
    <w:rsid w:val="00BC274E"/>
    <w:rsid w:val="00BC2C47"/>
    <w:rsid w:val="00BC3B4E"/>
    <w:rsid w:val="00BC3E85"/>
    <w:rsid w:val="00BC52BC"/>
    <w:rsid w:val="00BC60CE"/>
    <w:rsid w:val="00BC65B1"/>
    <w:rsid w:val="00BD0241"/>
    <w:rsid w:val="00BD07B2"/>
    <w:rsid w:val="00BD12F7"/>
    <w:rsid w:val="00BD3D6E"/>
    <w:rsid w:val="00BD4284"/>
    <w:rsid w:val="00BD68DF"/>
    <w:rsid w:val="00BD782C"/>
    <w:rsid w:val="00BE0D1A"/>
    <w:rsid w:val="00BE255F"/>
    <w:rsid w:val="00BE3B41"/>
    <w:rsid w:val="00BE3DAA"/>
    <w:rsid w:val="00BE6613"/>
    <w:rsid w:val="00BF0C74"/>
    <w:rsid w:val="00BF1140"/>
    <w:rsid w:val="00BF17D8"/>
    <w:rsid w:val="00BF283F"/>
    <w:rsid w:val="00BF2E36"/>
    <w:rsid w:val="00BF5B4D"/>
    <w:rsid w:val="00C01296"/>
    <w:rsid w:val="00C031A1"/>
    <w:rsid w:val="00C03608"/>
    <w:rsid w:val="00C1078E"/>
    <w:rsid w:val="00C113F4"/>
    <w:rsid w:val="00C11925"/>
    <w:rsid w:val="00C12A3A"/>
    <w:rsid w:val="00C14AEC"/>
    <w:rsid w:val="00C152BD"/>
    <w:rsid w:val="00C165CA"/>
    <w:rsid w:val="00C200B0"/>
    <w:rsid w:val="00C20E1C"/>
    <w:rsid w:val="00C20E37"/>
    <w:rsid w:val="00C21594"/>
    <w:rsid w:val="00C22265"/>
    <w:rsid w:val="00C228CB"/>
    <w:rsid w:val="00C241D9"/>
    <w:rsid w:val="00C24464"/>
    <w:rsid w:val="00C2548B"/>
    <w:rsid w:val="00C26E10"/>
    <w:rsid w:val="00C321B5"/>
    <w:rsid w:val="00C325E8"/>
    <w:rsid w:val="00C36215"/>
    <w:rsid w:val="00C37516"/>
    <w:rsid w:val="00C376EB"/>
    <w:rsid w:val="00C43B15"/>
    <w:rsid w:val="00C451F8"/>
    <w:rsid w:val="00C45753"/>
    <w:rsid w:val="00C46C65"/>
    <w:rsid w:val="00C52414"/>
    <w:rsid w:val="00C5306B"/>
    <w:rsid w:val="00C538D4"/>
    <w:rsid w:val="00C545FE"/>
    <w:rsid w:val="00C56DC2"/>
    <w:rsid w:val="00C6155C"/>
    <w:rsid w:val="00C6245E"/>
    <w:rsid w:val="00C64781"/>
    <w:rsid w:val="00C70F04"/>
    <w:rsid w:val="00C717A9"/>
    <w:rsid w:val="00C73EA8"/>
    <w:rsid w:val="00C743DA"/>
    <w:rsid w:val="00C749DB"/>
    <w:rsid w:val="00C75303"/>
    <w:rsid w:val="00C75894"/>
    <w:rsid w:val="00C75D1F"/>
    <w:rsid w:val="00C77FA6"/>
    <w:rsid w:val="00C81BD9"/>
    <w:rsid w:val="00C81C4A"/>
    <w:rsid w:val="00C822E3"/>
    <w:rsid w:val="00C826E6"/>
    <w:rsid w:val="00C8270E"/>
    <w:rsid w:val="00C86589"/>
    <w:rsid w:val="00C8688C"/>
    <w:rsid w:val="00C86A08"/>
    <w:rsid w:val="00C875AD"/>
    <w:rsid w:val="00C9117F"/>
    <w:rsid w:val="00C94F5D"/>
    <w:rsid w:val="00C959E9"/>
    <w:rsid w:val="00C96476"/>
    <w:rsid w:val="00C96E3A"/>
    <w:rsid w:val="00C96F4E"/>
    <w:rsid w:val="00CA033F"/>
    <w:rsid w:val="00CA0D64"/>
    <w:rsid w:val="00CA1682"/>
    <w:rsid w:val="00CA4169"/>
    <w:rsid w:val="00CA5E16"/>
    <w:rsid w:val="00CB0D17"/>
    <w:rsid w:val="00CB0DA4"/>
    <w:rsid w:val="00CB1DC4"/>
    <w:rsid w:val="00CB3C5D"/>
    <w:rsid w:val="00CB4112"/>
    <w:rsid w:val="00CB4518"/>
    <w:rsid w:val="00CB5CBD"/>
    <w:rsid w:val="00CC21CB"/>
    <w:rsid w:val="00CC37E3"/>
    <w:rsid w:val="00CC4B48"/>
    <w:rsid w:val="00CC67DC"/>
    <w:rsid w:val="00CC757C"/>
    <w:rsid w:val="00CC76D7"/>
    <w:rsid w:val="00CD18FE"/>
    <w:rsid w:val="00CE4840"/>
    <w:rsid w:val="00CE54C5"/>
    <w:rsid w:val="00CE7E90"/>
    <w:rsid w:val="00CF36B3"/>
    <w:rsid w:val="00CF3AF3"/>
    <w:rsid w:val="00CF6DDB"/>
    <w:rsid w:val="00CF71A1"/>
    <w:rsid w:val="00D00340"/>
    <w:rsid w:val="00D02678"/>
    <w:rsid w:val="00D047C6"/>
    <w:rsid w:val="00D06520"/>
    <w:rsid w:val="00D104E8"/>
    <w:rsid w:val="00D106F5"/>
    <w:rsid w:val="00D1318A"/>
    <w:rsid w:val="00D157F9"/>
    <w:rsid w:val="00D20B1B"/>
    <w:rsid w:val="00D22B88"/>
    <w:rsid w:val="00D238A5"/>
    <w:rsid w:val="00D23D8D"/>
    <w:rsid w:val="00D25695"/>
    <w:rsid w:val="00D271EE"/>
    <w:rsid w:val="00D305A0"/>
    <w:rsid w:val="00D30B79"/>
    <w:rsid w:val="00D31780"/>
    <w:rsid w:val="00D32113"/>
    <w:rsid w:val="00D32C50"/>
    <w:rsid w:val="00D340A9"/>
    <w:rsid w:val="00D353EC"/>
    <w:rsid w:val="00D37EEC"/>
    <w:rsid w:val="00D4059C"/>
    <w:rsid w:val="00D45B84"/>
    <w:rsid w:val="00D46B4A"/>
    <w:rsid w:val="00D47D2E"/>
    <w:rsid w:val="00D511DC"/>
    <w:rsid w:val="00D535AF"/>
    <w:rsid w:val="00D555E7"/>
    <w:rsid w:val="00D5636C"/>
    <w:rsid w:val="00D624E3"/>
    <w:rsid w:val="00D6296F"/>
    <w:rsid w:val="00D642EE"/>
    <w:rsid w:val="00D64ADA"/>
    <w:rsid w:val="00D714BF"/>
    <w:rsid w:val="00D718FC"/>
    <w:rsid w:val="00D76A3F"/>
    <w:rsid w:val="00D76BDA"/>
    <w:rsid w:val="00D77451"/>
    <w:rsid w:val="00D77971"/>
    <w:rsid w:val="00D77B61"/>
    <w:rsid w:val="00D8117F"/>
    <w:rsid w:val="00D81E0D"/>
    <w:rsid w:val="00D81F3C"/>
    <w:rsid w:val="00D8439C"/>
    <w:rsid w:val="00D84E64"/>
    <w:rsid w:val="00D867C5"/>
    <w:rsid w:val="00D87BB5"/>
    <w:rsid w:val="00D90174"/>
    <w:rsid w:val="00D903D9"/>
    <w:rsid w:val="00D94D97"/>
    <w:rsid w:val="00D956F7"/>
    <w:rsid w:val="00DA035C"/>
    <w:rsid w:val="00DA0A83"/>
    <w:rsid w:val="00DA30B4"/>
    <w:rsid w:val="00DA4710"/>
    <w:rsid w:val="00DA5424"/>
    <w:rsid w:val="00DA5ADA"/>
    <w:rsid w:val="00DA5E7E"/>
    <w:rsid w:val="00DA7394"/>
    <w:rsid w:val="00DB043F"/>
    <w:rsid w:val="00DB076C"/>
    <w:rsid w:val="00DB1660"/>
    <w:rsid w:val="00DB330D"/>
    <w:rsid w:val="00DB422B"/>
    <w:rsid w:val="00DB4E9A"/>
    <w:rsid w:val="00DB5234"/>
    <w:rsid w:val="00DB6C4C"/>
    <w:rsid w:val="00DB6EA1"/>
    <w:rsid w:val="00DC076C"/>
    <w:rsid w:val="00DC1028"/>
    <w:rsid w:val="00DC22E5"/>
    <w:rsid w:val="00DC647D"/>
    <w:rsid w:val="00DD1C6B"/>
    <w:rsid w:val="00DD1E04"/>
    <w:rsid w:val="00DD5E4F"/>
    <w:rsid w:val="00DD6922"/>
    <w:rsid w:val="00DD7F2B"/>
    <w:rsid w:val="00DE0165"/>
    <w:rsid w:val="00DE2684"/>
    <w:rsid w:val="00DE40D3"/>
    <w:rsid w:val="00DE5229"/>
    <w:rsid w:val="00DE5327"/>
    <w:rsid w:val="00DE6625"/>
    <w:rsid w:val="00DF05C5"/>
    <w:rsid w:val="00DF0A19"/>
    <w:rsid w:val="00DF0DC4"/>
    <w:rsid w:val="00DF1A72"/>
    <w:rsid w:val="00DF5AC0"/>
    <w:rsid w:val="00DF622D"/>
    <w:rsid w:val="00E0248B"/>
    <w:rsid w:val="00E03F97"/>
    <w:rsid w:val="00E043AE"/>
    <w:rsid w:val="00E05332"/>
    <w:rsid w:val="00E114B0"/>
    <w:rsid w:val="00E1330C"/>
    <w:rsid w:val="00E1428E"/>
    <w:rsid w:val="00E16C20"/>
    <w:rsid w:val="00E16E3E"/>
    <w:rsid w:val="00E21115"/>
    <w:rsid w:val="00E21F91"/>
    <w:rsid w:val="00E23343"/>
    <w:rsid w:val="00E244C1"/>
    <w:rsid w:val="00E2590E"/>
    <w:rsid w:val="00E2648A"/>
    <w:rsid w:val="00E271D9"/>
    <w:rsid w:val="00E274D6"/>
    <w:rsid w:val="00E30257"/>
    <w:rsid w:val="00E3034C"/>
    <w:rsid w:val="00E31FBA"/>
    <w:rsid w:val="00E33E17"/>
    <w:rsid w:val="00E34762"/>
    <w:rsid w:val="00E35293"/>
    <w:rsid w:val="00E352C7"/>
    <w:rsid w:val="00E35C2F"/>
    <w:rsid w:val="00E35C5C"/>
    <w:rsid w:val="00E35D94"/>
    <w:rsid w:val="00E363C6"/>
    <w:rsid w:val="00E37BAF"/>
    <w:rsid w:val="00E37CC4"/>
    <w:rsid w:val="00E403B0"/>
    <w:rsid w:val="00E41232"/>
    <w:rsid w:val="00E43887"/>
    <w:rsid w:val="00E43985"/>
    <w:rsid w:val="00E4427C"/>
    <w:rsid w:val="00E465EB"/>
    <w:rsid w:val="00E50853"/>
    <w:rsid w:val="00E51B07"/>
    <w:rsid w:val="00E555C0"/>
    <w:rsid w:val="00E55E8B"/>
    <w:rsid w:val="00E5642F"/>
    <w:rsid w:val="00E565CC"/>
    <w:rsid w:val="00E56FF1"/>
    <w:rsid w:val="00E6048E"/>
    <w:rsid w:val="00E608DE"/>
    <w:rsid w:val="00E609F2"/>
    <w:rsid w:val="00E6216B"/>
    <w:rsid w:val="00E633D0"/>
    <w:rsid w:val="00E648E2"/>
    <w:rsid w:val="00E64926"/>
    <w:rsid w:val="00E6691A"/>
    <w:rsid w:val="00E719E1"/>
    <w:rsid w:val="00E71A4B"/>
    <w:rsid w:val="00E749FA"/>
    <w:rsid w:val="00E76D1A"/>
    <w:rsid w:val="00E8000E"/>
    <w:rsid w:val="00E8020C"/>
    <w:rsid w:val="00E803F2"/>
    <w:rsid w:val="00E812FB"/>
    <w:rsid w:val="00E82096"/>
    <w:rsid w:val="00E83CEF"/>
    <w:rsid w:val="00E85F0A"/>
    <w:rsid w:val="00E9004F"/>
    <w:rsid w:val="00E937B3"/>
    <w:rsid w:val="00E93C77"/>
    <w:rsid w:val="00E947ED"/>
    <w:rsid w:val="00E9579E"/>
    <w:rsid w:val="00E9623D"/>
    <w:rsid w:val="00EA0684"/>
    <w:rsid w:val="00EA2BCC"/>
    <w:rsid w:val="00EA2D75"/>
    <w:rsid w:val="00EA2ECE"/>
    <w:rsid w:val="00EA7946"/>
    <w:rsid w:val="00EB17E6"/>
    <w:rsid w:val="00EB2D1D"/>
    <w:rsid w:val="00EB2F63"/>
    <w:rsid w:val="00EB39B1"/>
    <w:rsid w:val="00EB432E"/>
    <w:rsid w:val="00EB490C"/>
    <w:rsid w:val="00EB551A"/>
    <w:rsid w:val="00EB7D60"/>
    <w:rsid w:val="00EC0225"/>
    <w:rsid w:val="00EC3779"/>
    <w:rsid w:val="00EC433E"/>
    <w:rsid w:val="00EC537C"/>
    <w:rsid w:val="00EC6BF0"/>
    <w:rsid w:val="00EC6F64"/>
    <w:rsid w:val="00EC7D82"/>
    <w:rsid w:val="00ED1602"/>
    <w:rsid w:val="00ED18A9"/>
    <w:rsid w:val="00ED2259"/>
    <w:rsid w:val="00ED7582"/>
    <w:rsid w:val="00EE06EA"/>
    <w:rsid w:val="00EE2AF2"/>
    <w:rsid w:val="00EE34FD"/>
    <w:rsid w:val="00EE3782"/>
    <w:rsid w:val="00EE521C"/>
    <w:rsid w:val="00EE6603"/>
    <w:rsid w:val="00EE6ABE"/>
    <w:rsid w:val="00EF48AB"/>
    <w:rsid w:val="00EF4A60"/>
    <w:rsid w:val="00EF4D34"/>
    <w:rsid w:val="00EF7136"/>
    <w:rsid w:val="00EF7A03"/>
    <w:rsid w:val="00F0208B"/>
    <w:rsid w:val="00F03A4A"/>
    <w:rsid w:val="00F055D0"/>
    <w:rsid w:val="00F05695"/>
    <w:rsid w:val="00F1082C"/>
    <w:rsid w:val="00F10D8B"/>
    <w:rsid w:val="00F116BE"/>
    <w:rsid w:val="00F11E70"/>
    <w:rsid w:val="00F125D7"/>
    <w:rsid w:val="00F12F61"/>
    <w:rsid w:val="00F1331C"/>
    <w:rsid w:val="00F1558B"/>
    <w:rsid w:val="00F17420"/>
    <w:rsid w:val="00F222BE"/>
    <w:rsid w:val="00F245A4"/>
    <w:rsid w:val="00F2493A"/>
    <w:rsid w:val="00F269B0"/>
    <w:rsid w:val="00F27CED"/>
    <w:rsid w:val="00F3047F"/>
    <w:rsid w:val="00F31126"/>
    <w:rsid w:val="00F35A29"/>
    <w:rsid w:val="00F35BB5"/>
    <w:rsid w:val="00F40742"/>
    <w:rsid w:val="00F43399"/>
    <w:rsid w:val="00F5309C"/>
    <w:rsid w:val="00F5720E"/>
    <w:rsid w:val="00F572E6"/>
    <w:rsid w:val="00F5735C"/>
    <w:rsid w:val="00F61408"/>
    <w:rsid w:val="00F614AC"/>
    <w:rsid w:val="00F65784"/>
    <w:rsid w:val="00F7176A"/>
    <w:rsid w:val="00F73899"/>
    <w:rsid w:val="00F741F5"/>
    <w:rsid w:val="00F743C7"/>
    <w:rsid w:val="00F7444E"/>
    <w:rsid w:val="00F755F4"/>
    <w:rsid w:val="00F75A3C"/>
    <w:rsid w:val="00F772C6"/>
    <w:rsid w:val="00F77E62"/>
    <w:rsid w:val="00F80DB8"/>
    <w:rsid w:val="00F81196"/>
    <w:rsid w:val="00F84921"/>
    <w:rsid w:val="00F93A81"/>
    <w:rsid w:val="00F94010"/>
    <w:rsid w:val="00F9488D"/>
    <w:rsid w:val="00FA1450"/>
    <w:rsid w:val="00FA16A6"/>
    <w:rsid w:val="00FA17B9"/>
    <w:rsid w:val="00FA2331"/>
    <w:rsid w:val="00FA2C22"/>
    <w:rsid w:val="00FA46C8"/>
    <w:rsid w:val="00FA5103"/>
    <w:rsid w:val="00FB0E0E"/>
    <w:rsid w:val="00FB1481"/>
    <w:rsid w:val="00FB1B6C"/>
    <w:rsid w:val="00FB570B"/>
    <w:rsid w:val="00FB5B7C"/>
    <w:rsid w:val="00FB60C8"/>
    <w:rsid w:val="00FB621C"/>
    <w:rsid w:val="00FB6A24"/>
    <w:rsid w:val="00FC0B6A"/>
    <w:rsid w:val="00FC0D04"/>
    <w:rsid w:val="00FC2CFE"/>
    <w:rsid w:val="00FC3679"/>
    <w:rsid w:val="00FC3D0A"/>
    <w:rsid w:val="00FC4A73"/>
    <w:rsid w:val="00FC56D2"/>
    <w:rsid w:val="00FC5842"/>
    <w:rsid w:val="00FC6DED"/>
    <w:rsid w:val="00FD0DA6"/>
    <w:rsid w:val="00FD3FEE"/>
    <w:rsid w:val="00FE039F"/>
    <w:rsid w:val="00FE1608"/>
    <w:rsid w:val="00FE2040"/>
    <w:rsid w:val="00FE4D8D"/>
    <w:rsid w:val="00FE576E"/>
    <w:rsid w:val="00FF04EE"/>
    <w:rsid w:val="00FF3EFE"/>
    <w:rsid w:val="00FF3FA0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o:colormru v:ext="edit" colors="#455560"/>
    </o:shapedefaults>
    <o:shapelayout v:ext="edit">
      <o:idmap v:ext="edit" data="1"/>
    </o:shapelayout>
  </w:shapeDefaults>
  <w:decimalSymbol w:val="."/>
  <w:listSeparator w:val=","/>
  <w14:docId w14:val="6EF5FB0C"/>
  <w14:defaultImageDpi w14:val="300"/>
  <w15:docId w15:val="{4FE4CE56-6441-4FC5-A297-C8D85C8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407A"/>
    <w:pPr>
      <w:spacing w:before="120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B7110B"/>
    <w:pPr>
      <w:keepNext/>
      <w:numPr>
        <w:numId w:val="1"/>
      </w:numPr>
      <w:spacing w:before="360" w:after="60"/>
      <w:outlineLvl w:val="0"/>
    </w:pPr>
    <w:rPr>
      <w:rFonts w:cs="Arial"/>
      <w:b/>
      <w:bCs/>
      <w:color w:val="00A29C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63A2C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sz w:val="26"/>
      <w:szCs w:val="28"/>
    </w:rPr>
  </w:style>
  <w:style w:type="paragraph" w:styleId="Heading3">
    <w:name w:val="heading 3"/>
    <w:basedOn w:val="Normal"/>
    <w:next w:val="Normal"/>
    <w:qFormat/>
    <w:rsid w:val="00B31BD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31BD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31BD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31BD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31BD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B31BD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B31BD0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1BD0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B31BD0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Web1">
    <w:name w:val="Table Web 1"/>
    <w:basedOn w:val="TableNormal"/>
    <w:rsid w:val="00B31BD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B5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785B9C"/>
    <w:pPr>
      <w:tabs>
        <w:tab w:val="left" w:pos="360"/>
        <w:tab w:val="right" w:leader="dot" w:pos="8630"/>
      </w:tabs>
    </w:pPr>
    <w:rPr>
      <w:b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6B720D"/>
    <w:pPr>
      <w:tabs>
        <w:tab w:val="left" w:pos="960"/>
        <w:tab w:val="right" w:leader="dot" w:pos="8630"/>
      </w:tabs>
      <w:spacing w:before="60" w:after="60"/>
      <w:ind w:left="360"/>
    </w:pPr>
    <w:rPr>
      <w:noProof/>
    </w:rPr>
  </w:style>
  <w:style w:type="character" w:styleId="Hyperlink">
    <w:name w:val="Hyperlink"/>
    <w:uiPriority w:val="99"/>
    <w:rsid w:val="00655E66"/>
    <w:rPr>
      <w:color w:val="0000FF"/>
      <w:u w:val="single"/>
    </w:rPr>
  </w:style>
  <w:style w:type="paragraph" w:customStyle="1" w:styleId="NormalBlue">
    <w:name w:val="Normal + Blue"/>
    <w:basedOn w:val="Normal"/>
    <w:rsid w:val="00830394"/>
    <w:rPr>
      <w:color w:val="0000FF"/>
    </w:rPr>
  </w:style>
  <w:style w:type="character" w:customStyle="1" w:styleId="NormalBold">
    <w:name w:val="Normal + Bold"/>
    <w:rsid w:val="00651731"/>
    <w:rPr>
      <w:rFonts w:ascii="Arial" w:hAnsi="Arial"/>
      <w:b/>
      <w:bCs/>
    </w:rPr>
  </w:style>
  <w:style w:type="paragraph" w:customStyle="1" w:styleId="BulletBlue">
    <w:name w:val="Bullet + Blue"/>
    <w:basedOn w:val="Normal"/>
    <w:rsid w:val="0005373E"/>
    <w:pPr>
      <w:numPr>
        <w:numId w:val="2"/>
      </w:numPr>
    </w:pPr>
    <w:rPr>
      <w:color w:val="0000FF"/>
    </w:rPr>
  </w:style>
  <w:style w:type="character" w:customStyle="1" w:styleId="StyleNormalBold18ptNotBoldBlue">
    <w:name w:val="Style Normal + Bold + 18 pt Not Bold Blue"/>
    <w:rsid w:val="00173D35"/>
    <w:rPr>
      <w:rFonts w:ascii="Arial" w:hAnsi="Arial"/>
      <w:b/>
      <w:bCs/>
      <w:color w:val="666699"/>
      <w:sz w:val="36"/>
    </w:rPr>
  </w:style>
  <w:style w:type="paragraph" w:customStyle="1" w:styleId="StyleBlueBefore6pt">
    <w:name w:val="Style Blue Before:  6 pt"/>
    <w:basedOn w:val="Normal"/>
    <w:rsid w:val="009F17D0"/>
    <w:pPr>
      <w:numPr>
        <w:numId w:val="3"/>
      </w:numPr>
      <w:tabs>
        <w:tab w:val="clear" w:pos="360"/>
        <w:tab w:val="left" w:pos="2880"/>
      </w:tabs>
      <w:spacing w:before="80"/>
      <w:ind w:left="2880"/>
    </w:pPr>
  </w:style>
  <w:style w:type="character" w:styleId="CommentReference">
    <w:name w:val="annotation reference"/>
    <w:semiHidden/>
    <w:rsid w:val="00A614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14D4"/>
    <w:rPr>
      <w:lang w:val="x-none" w:eastAsia="x-none"/>
    </w:rPr>
  </w:style>
  <w:style w:type="paragraph" w:styleId="CommentSubject">
    <w:name w:val="annotation subject"/>
    <w:basedOn w:val="CommentText"/>
    <w:next w:val="CommentText"/>
    <w:semiHidden/>
    <w:rsid w:val="00A614D4"/>
    <w:rPr>
      <w:b/>
      <w:bCs/>
    </w:rPr>
  </w:style>
  <w:style w:type="paragraph" w:styleId="BalloonText">
    <w:name w:val="Balloon Text"/>
    <w:basedOn w:val="Normal"/>
    <w:semiHidden/>
    <w:rsid w:val="00A614D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8690E"/>
    <w:rPr>
      <w:color w:val="800080"/>
      <w:u w:val="single"/>
    </w:rPr>
  </w:style>
  <w:style w:type="paragraph" w:styleId="Title">
    <w:name w:val="Title"/>
    <w:basedOn w:val="Normal"/>
    <w:link w:val="TitleChar"/>
    <w:uiPriority w:val="10"/>
    <w:qFormat/>
    <w:rsid w:val="00872EAC"/>
    <w:pPr>
      <w:spacing w:before="0"/>
      <w:jc w:val="center"/>
    </w:pPr>
    <w:rPr>
      <w:rFonts w:eastAsia="Arial Unicode MS"/>
      <w:b/>
      <w:bCs/>
      <w:sz w:val="28"/>
      <w:lang w:val="x-none" w:eastAsia="x-none"/>
    </w:rPr>
  </w:style>
  <w:style w:type="paragraph" w:customStyle="1" w:styleId="StyleLeft175">
    <w:name w:val="Style Left:  1.75&quot;"/>
    <w:basedOn w:val="Normal"/>
    <w:link w:val="StyleLeft175Char"/>
    <w:rsid w:val="009F17D0"/>
    <w:pPr>
      <w:tabs>
        <w:tab w:val="left" w:pos="2520"/>
      </w:tabs>
      <w:ind w:left="2520"/>
    </w:pPr>
  </w:style>
  <w:style w:type="character" w:customStyle="1" w:styleId="StyleLeft175Char">
    <w:name w:val="Style Left:  1.75&quot; Char"/>
    <w:link w:val="StyleLeft175"/>
    <w:rsid w:val="009F17D0"/>
    <w:rPr>
      <w:rFonts w:ascii="Arial" w:hAnsi="Arial"/>
      <w:lang w:val="en-US" w:eastAsia="en-US" w:bidi="ar-SA"/>
    </w:rPr>
  </w:style>
  <w:style w:type="paragraph" w:styleId="PlainText">
    <w:name w:val="Plain Text"/>
    <w:basedOn w:val="Normal"/>
    <w:rsid w:val="00F5720E"/>
    <w:pPr>
      <w:spacing w:before="0"/>
    </w:pPr>
    <w:rPr>
      <w:rFonts w:ascii="Courier New" w:hAnsi="Courier New" w:cs="Courier New"/>
    </w:rPr>
  </w:style>
  <w:style w:type="paragraph" w:styleId="ListBullet">
    <w:name w:val="List Bullet"/>
    <w:basedOn w:val="Normal"/>
    <w:link w:val="ListBulletChar"/>
    <w:rsid w:val="000A7698"/>
    <w:pPr>
      <w:numPr>
        <w:numId w:val="4"/>
      </w:numPr>
      <w:tabs>
        <w:tab w:val="clear" w:pos="720"/>
        <w:tab w:val="num" w:pos="360"/>
      </w:tabs>
      <w:ind w:left="360"/>
    </w:pPr>
    <w:rPr>
      <w:lang w:val="x-none" w:eastAsia="x-none"/>
    </w:rPr>
  </w:style>
  <w:style w:type="character" w:customStyle="1" w:styleId="ListBulletChar">
    <w:name w:val="List Bullet Char"/>
    <w:link w:val="ListBullet"/>
    <w:rsid w:val="000A7698"/>
    <w:rPr>
      <w:rFonts w:ascii="Arial" w:hAnsi="Arial"/>
      <w:lang w:val="x-none" w:eastAsia="x-none"/>
    </w:rPr>
  </w:style>
  <w:style w:type="paragraph" w:styleId="ListNumber2">
    <w:name w:val="List Number 2"/>
    <w:basedOn w:val="Normal"/>
    <w:rsid w:val="00CC21CB"/>
    <w:pPr>
      <w:numPr>
        <w:numId w:val="5"/>
      </w:numPr>
    </w:pPr>
  </w:style>
  <w:style w:type="paragraph" w:styleId="BodyText">
    <w:name w:val="Body Text"/>
    <w:basedOn w:val="Normal"/>
    <w:link w:val="BodyTextChar"/>
    <w:rsid w:val="00CC21CB"/>
    <w:pPr>
      <w:spacing w:after="120"/>
    </w:pPr>
  </w:style>
  <w:style w:type="paragraph" w:styleId="BodyTextFirstIndent">
    <w:name w:val="Body Text First Indent"/>
    <w:basedOn w:val="BodyText"/>
    <w:link w:val="BodyTextFirstIndentChar"/>
    <w:rsid w:val="00CC21CB"/>
    <w:pPr>
      <w:ind w:left="2520"/>
    </w:pPr>
  </w:style>
  <w:style w:type="paragraph" w:styleId="BodyTextIndent">
    <w:name w:val="Body Text Indent"/>
    <w:basedOn w:val="Normal"/>
    <w:rsid w:val="00CC21CB"/>
    <w:pPr>
      <w:spacing w:after="120"/>
      <w:ind w:left="360"/>
    </w:pPr>
  </w:style>
  <w:style w:type="paragraph" w:styleId="BodyTextFirstIndent2">
    <w:name w:val="Body Text First Indent 2"/>
    <w:basedOn w:val="BodyTextIndent"/>
    <w:rsid w:val="00CC21CB"/>
    <w:pPr>
      <w:ind w:left="2520"/>
    </w:pPr>
  </w:style>
  <w:style w:type="character" w:customStyle="1" w:styleId="BodyTextChar">
    <w:name w:val="Body Text Char"/>
    <w:link w:val="BodyText"/>
    <w:rsid w:val="00CC21CB"/>
    <w:rPr>
      <w:rFonts w:ascii="Arial" w:hAnsi="Arial"/>
      <w:lang w:val="en-US" w:eastAsia="en-US" w:bidi="ar-SA"/>
    </w:rPr>
  </w:style>
  <w:style w:type="character" w:customStyle="1" w:styleId="BodyTextFirstIndentChar">
    <w:name w:val="Body Text First Indent Char"/>
    <w:link w:val="BodyTextFirstIndent"/>
    <w:rsid w:val="00CC21CB"/>
    <w:rPr>
      <w:rFonts w:ascii="Arial" w:hAnsi="Arial"/>
      <w:lang w:val="en-US" w:eastAsia="en-US" w:bidi="ar-SA"/>
    </w:rPr>
  </w:style>
  <w:style w:type="paragraph" w:styleId="ListBullet2">
    <w:name w:val="List Bullet 2"/>
    <w:basedOn w:val="StyleBlueBefore6pt"/>
    <w:rsid w:val="009D6763"/>
  </w:style>
  <w:style w:type="paragraph" w:customStyle="1" w:styleId="MediumList2-Accent41">
    <w:name w:val="Medium List 2 - Accent 41"/>
    <w:basedOn w:val="Normal"/>
    <w:uiPriority w:val="34"/>
    <w:qFormat/>
    <w:rsid w:val="005B536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2684"/>
    <w:pPr>
      <w:keepLines/>
      <w:numPr>
        <w:numId w:val="0"/>
      </w:numPr>
      <w:spacing w:before="480" w:after="0" w:line="276" w:lineRule="auto"/>
      <w:outlineLvl w:val="9"/>
    </w:pPr>
    <w:rPr>
      <w:rFonts w:cs="Times New Roman"/>
      <w:color w:val="007974"/>
      <w:kern w:val="0"/>
      <w:sz w:val="28"/>
      <w:szCs w:val="28"/>
      <w:lang w:eastAsia="ja-JP"/>
    </w:rPr>
  </w:style>
  <w:style w:type="paragraph" w:styleId="FootnoteText">
    <w:name w:val="footnote text"/>
    <w:basedOn w:val="Normal"/>
    <w:link w:val="FootnoteTextChar"/>
    <w:uiPriority w:val="99"/>
    <w:rsid w:val="007D6BDC"/>
    <w:pPr>
      <w:spacing w:before="0"/>
    </w:pPr>
    <w:rPr>
      <w:rFonts w:ascii="Gautami" w:hAnsi="Gautami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7D6BDC"/>
    <w:rPr>
      <w:rFonts w:ascii="Gautami" w:hAnsi="Gautami"/>
    </w:rPr>
  </w:style>
  <w:style w:type="character" w:styleId="FootnoteReference">
    <w:name w:val="footnote reference"/>
    <w:uiPriority w:val="99"/>
    <w:rsid w:val="007D6BDC"/>
    <w:rPr>
      <w:vertAlign w:val="superscript"/>
    </w:rPr>
  </w:style>
  <w:style w:type="character" w:customStyle="1" w:styleId="HeaderChar">
    <w:name w:val="Header Char"/>
    <w:link w:val="Header"/>
    <w:uiPriority w:val="99"/>
    <w:rsid w:val="00404831"/>
    <w:rPr>
      <w:rFonts w:ascii="Arial" w:hAnsi="Arial"/>
    </w:rPr>
  </w:style>
  <w:style w:type="character" w:customStyle="1" w:styleId="FooterChar">
    <w:name w:val="Footer Char"/>
    <w:link w:val="Footer"/>
    <w:uiPriority w:val="99"/>
    <w:rsid w:val="00B372FF"/>
    <w:rPr>
      <w:rFonts w:ascii="Arial" w:hAnsi="Arial"/>
    </w:rPr>
  </w:style>
  <w:style w:type="character" w:customStyle="1" w:styleId="CommentTextChar">
    <w:name w:val="Comment Text Char"/>
    <w:link w:val="CommentText"/>
    <w:uiPriority w:val="99"/>
    <w:semiHidden/>
    <w:rsid w:val="00535F17"/>
    <w:rPr>
      <w:rFonts w:ascii="Arial" w:hAnsi="Arial"/>
    </w:rPr>
  </w:style>
  <w:style w:type="paragraph" w:styleId="BlockText">
    <w:name w:val="Block Text"/>
    <w:basedOn w:val="Normal"/>
    <w:unhideWhenUsed/>
    <w:rsid w:val="00983022"/>
    <w:pPr>
      <w:tabs>
        <w:tab w:val="center" w:pos="4680"/>
      </w:tabs>
      <w:spacing w:after="240"/>
      <w:ind w:left="360"/>
    </w:pPr>
    <w:rPr>
      <w:rFonts w:ascii="Verdana" w:hAnsi="Verdana"/>
    </w:rPr>
  </w:style>
  <w:style w:type="paragraph" w:customStyle="1" w:styleId="StyleBlockTextArial8ptLeft0Before1ptAfter0">
    <w:name w:val="Style Block Text + Arial 8 pt Left:  0&quot; Before:  1 pt After:  0..."/>
    <w:basedOn w:val="BlockText"/>
    <w:rsid w:val="00983022"/>
    <w:pPr>
      <w:spacing w:before="20" w:after="0"/>
      <w:ind w:left="0"/>
    </w:pPr>
    <w:rPr>
      <w:rFonts w:ascii="Arial" w:hAnsi="Arial"/>
      <w:b/>
      <w:color w:val="FFFFFF"/>
      <w:sz w:val="18"/>
    </w:rPr>
  </w:style>
  <w:style w:type="paragraph" w:customStyle="1" w:styleId="FieldTitle">
    <w:name w:val="Field Title"/>
    <w:basedOn w:val="Normal"/>
    <w:link w:val="FieldTitleChar"/>
    <w:qFormat/>
    <w:rsid w:val="000F18E2"/>
    <w:pPr>
      <w:spacing w:before="0"/>
    </w:pPr>
    <w:rPr>
      <w:rFonts w:ascii="Lucida Sans Unicode" w:eastAsia="Calibri" w:hAnsi="Lucida Sans Unicode"/>
      <w:b/>
      <w:szCs w:val="22"/>
      <w:lang w:val="x-none" w:eastAsia="x-none"/>
    </w:rPr>
  </w:style>
  <w:style w:type="paragraph" w:customStyle="1" w:styleId="HelpText">
    <w:name w:val="Help Text"/>
    <w:basedOn w:val="Normal"/>
    <w:link w:val="HelpTextChar"/>
    <w:qFormat/>
    <w:rsid w:val="000F18E2"/>
    <w:pPr>
      <w:spacing w:before="0"/>
    </w:pPr>
    <w:rPr>
      <w:rFonts w:ascii="Lucida Sans Unicode" w:eastAsia="Calibri" w:hAnsi="Lucida Sans Unicode"/>
      <w:color w:val="0070C0"/>
      <w:sz w:val="18"/>
      <w:szCs w:val="22"/>
      <w:lang w:val="x-none" w:eastAsia="x-none"/>
    </w:rPr>
  </w:style>
  <w:style w:type="character" w:customStyle="1" w:styleId="FieldTitleChar">
    <w:name w:val="Field Title Char"/>
    <w:link w:val="FieldTitle"/>
    <w:rsid w:val="000F18E2"/>
    <w:rPr>
      <w:rFonts w:ascii="Lucida Sans Unicode" w:eastAsia="Calibri" w:hAnsi="Lucida Sans Unicode" w:cs="Lucida Sans Unicode"/>
      <w:b/>
      <w:szCs w:val="22"/>
    </w:rPr>
  </w:style>
  <w:style w:type="character" w:customStyle="1" w:styleId="HelpTextChar">
    <w:name w:val="Help Text Char"/>
    <w:link w:val="HelpText"/>
    <w:rsid w:val="000F18E2"/>
    <w:rPr>
      <w:rFonts w:ascii="Lucida Sans Unicode" w:eastAsia="Calibri" w:hAnsi="Lucida Sans Unicode" w:cs="Lucida Sans Unicode"/>
      <w:color w:val="0070C0"/>
      <w:sz w:val="18"/>
      <w:szCs w:val="22"/>
    </w:rPr>
  </w:style>
  <w:style w:type="character" w:customStyle="1" w:styleId="TitleChar">
    <w:name w:val="Title Char"/>
    <w:link w:val="Title"/>
    <w:uiPriority w:val="10"/>
    <w:rsid w:val="00637B58"/>
    <w:rPr>
      <w:rFonts w:ascii="Arial" w:eastAsia="Arial Unicode MS" w:hAnsi="Arial" w:cs="Arial"/>
      <w:b/>
      <w:bCs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B58"/>
    <w:pPr>
      <w:numPr>
        <w:ilvl w:val="1"/>
      </w:numPr>
      <w:spacing w:before="0" w:after="200" w:line="276" w:lineRule="auto"/>
    </w:pPr>
    <w:rPr>
      <w:rFonts w:ascii="Cambria" w:hAnsi="Cambria"/>
      <w:i/>
      <w:iCs/>
      <w:color w:val="008E7F"/>
      <w:spacing w:val="15"/>
      <w:sz w:val="24"/>
      <w:szCs w:val="24"/>
      <w:lang w:val="x-none" w:eastAsia="ja-JP"/>
    </w:rPr>
  </w:style>
  <w:style w:type="character" w:customStyle="1" w:styleId="SubtitleChar">
    <w:name w:val="Subtitle Char"/>
    <w:link w:val="Subtitle"/>
    <w:uiPriority w:val="11"/>
    <w:rsid w:val="00637B58"/>
    <w:rPr>
      <w:rFonts w:ascii="Cambria" w:hAnsi="Cambria"/>
      <w:i/>
      <w:iCs/>
      <w:color w:val="008E7F"/>
      <w:spacing w:val="15"/>
      <w:sz w:val="24"/>
      <w:szCs w:val="24"/>
      <w:lang w:eastAsia="ja-JP"/>
    </w:rPr>
  </w:style>
  <w:style w:type="paragraph" w:customStyle="1" w:styleId="MediumList1-Accent41">
    <w:name w:val="Medium List 1 - Accent 41"/>
    <w:hidden/>
    <w:uiPriority w:val="99"/>
    <w:semiHidden/>
    <w:rsid w:val="0097257A"/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E83C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E83CEF"/>
  </w:style>
  <w:style w:type="character" w:styleId="Emphasis">
    <w:name w:val="Emphasis"/>
    <w:uiPriority w:val="20"/>
    <w:qFormat/>
    <w:rsid w:val="00E83CEF"/>
    <w:rPr>
      <w:i/>
      <w:iCs/>
    </w:rPr>
  </w:style>
  <w:style w:type="character" w:styleId="Strong">
    <w:name w:val="Strong"/>
    <w:uiPriority w:val="22"/>
    <w:qFormat/>
    <w:rsid w:val="006E5627"/>
    <w:rPr>
      <w:b/>
      <w:bCs/>
    </w:rPr>
  </w:style>
  <w:style w:type="paragraph" w:customStyle="1" w:styleId="DarkList-Accent31">
    <w:name w:val="Dark List - Accent 31"/>
    <w:hidden/>
    <w:uiPriority w:val="99"/>
    <w:semiHidden/>
    <w:rsid w:val="0099374D"/>
    <w:rPr>
      <w:rFonts w:ascii="Arial" w:hAnsi="Arial"/>
    </w:rPr>
  </w:style>
  <w:style w:type="character" w:customStyle="1" w:styleId="CharAttribute2">
    <w:name w:val="CharAttribute2"/>
    <w:uiPriority w:val="99"/>
    <w:rsid w:val="00C1078E"/>
    <w:rPr>
      <w:rFonts w:ascii="Calibri" w:eastAsia="Times New Roman"/>
      <w:sz w:val="22"/>
    </w:rPr>
  </w:style>
  <w:style w:type="character" w:customStyle="1" w:styleId="CharAttribute10">
    <w:name w:val="CharAttribute10"/>
    <w:uiPriority w:val="99"/>
    <w:rsid w:val="00C1078E"/>
    <w:rPr>
      <w:rFonts w:ascii="Calibri" w:eastAsia="Times New Roman"/>
      <w:b/>
      <w:sz w:val="22"/>
    </w:rPr>
  </w:style>
  <w:style w:type="paragraph" w:customStyle="1" w:styleId="ColorfulShading-Accent31">
    <w:name w:val="Colorful Shading - Accent 31"/>
    <w:basedOn w:val="Normal"/>
    <w:uiPriority w:val="34"/>
    <w:qFormat/>
    <w:rsid w:val="00A85BA6"/>
    <w:pPr>
      <w:ind w:left="720"/>
    </w:pPr>
  </w:style>
  <w:style w:type="character" w:customStyle="1" w:styleId="il">
    <w:name w:val="il"/>
    <w:rsid w:val="001D4FAD"/>
  </w:style>
  <w:style w:type="paragraph" w:customStyle="1" w:styleId="LightList-Accent31">
    <w:name w:val="Light List - Accent 31"/>
    <w:hidden/>
    <w:uiPriority w:val="99"/>
    <w:semiHidden/>
    <w:rsid w:val="00932078"/>
    <w:rPr>
      <w:rFonts w:ascii="Arial" w:hAnsi="Arial"/>
    </w:rPr>
  </w:style>
  <w:style w:type="paragraph" w:customStyle="1" w:styleId="Default">
    <w:name w:val="Default"/>
    <w:rsid w:val="00A4067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784C8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5D5249"/>
    <w:pPr>
      <w:ind w:left="720"/>
    </w:pPr>
  </w:style>
  <w:style w:type="paragraph" w:styleId="ListParagraph">
    <w:name w:val="List Paragraph"/>
    <w:basedOn w:val="Normal"/>
    <w:uiPriority w:val="34"/>
    <w:qFormat/>
    <w:rsid w:val="008A7443"/>
    <w:pPr>
      <w:ind w:left="720"/>
    </w:pPr>
  </w:style>
  <w:style w:type="paragraph" w:styleId="Revision">
    <w:name w:val="Revision"/>
    <w:hidden/>
    <w:uiPriority w:val="99"/>
    <w:semiHidden/>
    <w:rsid w:val="0009093F"/>
    <w:rPr>
      <w:rFonts w:ascii="Arial" w:hAnsi="Arial"/>
    </w:rPr>
  </w:style>
  <w:style w:type="paragraph" w:styleId="NoSpacing">
    <w:name w:val="No Spacing"/>
    <w:link w:val="NoSpacingChar"/>
    <w:uiPriority w:val="1"/>
    <w:qFormat/>
    <w:rsid w:val="00A1022C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1022C"/>
    <w:rPr>
      <w:rFonts w:ascii="Calibri" w:hAnsi="Calibri"/>
      <w:sz w:val="22"/>
      <w:szCs w:val="22"/>
    </w:rPr>
  </w:style>
  <w:style w:type="paragraph" w:styleId="BodyText2">
    <w:name w:val="Body Text 2"/>
    <w:basedOn w:val="Normal"/>
    <w:link w:val="BodyText2Char"/>
    <w:unhideWhenUsed/>
    <w:rsid w:val="003573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739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1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06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95">
          <w:marLeft w:val="547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9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ELAN~1.ATD\AppData\Local\Temp\TS0011728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5B421-03DB-4973-81A4-3BFA23D8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TS001172825</Template>
  <TotalTime>4</TotalTime>
  <Pages>3</Pages>
  <Words>119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Melander</dc:creator>
  <cp:lastModifiedBy>Tiffney Marley</cp:lastModifiedBy>
  <cp:revision>2</cp:revision>
  <cp:lastPrinted>2019-01-13T18:47:00Z</cp:lastPrinted>
  <dcterms:created xsi:type="dcterms:W3CDTF">2020-12-04T11:28:00Z</dcterms:created>
  <dcterms:modified xsi:type="dcterms:W3CDTF">2020-12-04T11:28:00Z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aft">
    <vt:lpwstr>1</vt:lpwstr>
  </property>
</Properties>
</file>