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8C24" w14:textId="77777777" w:rsidR="005C181C" w:rsidRPr="005C181C" w:rsidRDefault="005C181C" w:rsidP="005C181C">
      <w:pPr>
        <w:rPr>
          <w:rFonts w:ascii="Calibri" w:hAnsi="Calibri" w:cs="Calibri"/>
          <w:sz w:val="2"/>
        </w:rPr>
      </w:pPr>
      <w:bookmarkStart w:id="0" w:name="_Hlk506124685"/>
      <w:bookmarkStart w:id="1" w:name="_Toc81967944"/>
    </w:p>
    <w:p w14:paraId="17A42A6E" w14:textId="77777777" w:rsidR="00BF283F" w:rsidRPr="00430BDD" w:rsidRDefault="00BF283F" w:rsidP="00430BDD">
      <w:pPr>
        <w:pStyle w:val="MediumList2-Accent41"/>
        <w:tabs>
          <w:tab w:val="left" w:pos="720"/>
        </w:tabs>
        <w:spacing w:before="0"/>
        <w:ind w:left="0"/>
        <w:contextualSpacing w:val="0"/>
        <w:rPr>
          <w:rFonts w:ascii="Calibri" w:eastAsia="Arial" w:hAnsi="Calibri" w:cs="Calibri"/>
          <w:sz w:val="2"/>
        </w:r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145"/>
        <w:gridCol w:w="6150"/>
        <w:gridCol w:w="5010"/>
      </w:tblGrid>
      <w:tr w:rsidR="00357393" w:rsidRPr="00E6028B" w14:paraId="71410077" w14:textId="77777777" w:rsidTr="00E271D9">
        <w:trPr>
          <w:trHeight w:hRule="exact" w:val="75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88"/>
            <w:vAlign w:val="center"/>
          </w:tcPr>
          <w:bookmarkEnd w:id="0"/>
          <w:bookmarkEnd w:id="1"/>
          <w:p w14:paraId="13F4AB52" w14:textId="77777777" w:rsidR="00357393" w:rsidRPr="00C37516" w:rsidRDefault="00C37516" w:rsidP="0006767E">
            <w:pPr>
              <w:pStyle w:val="BodyText2"/>
              <w:jc w:val="center"/>
              <w:rPr>
                <w:rFonts w:ascii="Calibri" w:hAnsi="Calibri"/>
                <w:b/>
                <w:bCs/>
                <w:color w:val="FFFFFF" w:themeColor="background1"/>
                <w:sz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4"/>
              </w:rPr>
              <w:t>AGENCY NAME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D2AE1" w14:textId="77777777" w:rsidR="00357393" w:rsidRPr="00E462A2" w:rsidRDefault="00357393" w:rsidP="000B3C33">
            <w:pPr>
              <w:pStyle w:val="BodyText2"/>
              <w:jc w:val="center"/>
              <w:rPr>
                <w:rFonts w:ascii="Calibri" w:hAnsi="Calibri"/>
                <w:b/>
                <w:bCs/>
                <w:sz w:val="16"/>
              </w:rPr>
            </w:pPr>
          </w:p>
          <w:p w14:paraId="0D42B529" w14:textId="77777777" w:rsidR="00357393" w:rsidRDefault="00357393" w:rsidP="000D7324">
            <w:pPr>
              <w:pStyle w:val="BodyText2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88"/>
            <w:vAlign w:val="center"/>
          </w:tcPr>
          <w:p w14:paraId="532C9AF1" w14:textId="77777777" w:rsidR="00357393" w:rsidRPr="00E6028B" w:rsidRDefault="00C37516" w:rsidP="0006767E">
            <w:pPr>
              <w:pStyle w:val="BodyText2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40"/>
              </w:rPr>
              <w:t>ACTION PLAN FORM</w:t>
            </w:r>
          </w:p>
        </w:tc>
      </w:tr>
      <w:tr w:rsidR="000D7324" w:rsidRPr="00E6028B" w14:paraId="6884C51A" w14:textId="77777777" w:rsidTr="00E271D9">
        <w:trPr>
          <w:trHeight w:hRule="exact" w:val="504"/>
        </w:trPr>
        <w:tc>
          <w:tcPr>
            <w:tcW w:w="143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97855EB" w14:textId="1560BC49" w:rsidR="000D7324" w:rsidRPr="00E462A2" w:rsidRDefault="00103607" w:rsidP="000D7324">
            <w:pPr>
              <w:pStyle w:val="BodyText2"/>
              <w:spacing w:before="60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What will successful progress on this idea look like by April 2021?</w:t>
            </w:r>
          </w:p>
        </w:tc>
      </w:tr>
      <w:tr w:rsidR="000D7324" w:rsidRPr="00E6028B" w14:paraId="5797F4D4" w14:textId="77777777" w:rsidTr="00E271D9">
        <w:trPr>
          <w:trHeight w:val="1087"/>
        </w:trPr>
        <w:tc>
          <w:tcPr>
            <w:tcW w:w="14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B289" w14:textId="14B63C30" w:rsidR="000D7324" w:rsidRPr="00256EE5" w:rsidRDefault="000D7324" w:rsidP="009F1FEA">
            <w:pPr>
              <w:pStyle w:val="BodyText2"/>
              <w:spacing w:before="240" w:after="0" w:line="240" w:lineRule="auto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357393" w:rsidRPr="00E6028B" w14:paraId="4C2C1815" w14:textId="77777777" w:rsidTr="00E271D9">
        <w:trPr>
          <w:trHeight w:hRule="exact" w:val="533"/>
        </w:trPr>
        <w:tc>
          <w:tcPr>
            <w:tcW w:w="1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E1799" w14:textId="3EC428A7" w:rsidR="00357393" w:rsidRPr="00E6028B" w:rsidRDefault="00357393" w:rsidP="000D7324">
            <w:pPr>
              <w:pStyle w:val="BodyText2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P</w:t>
            </w:r>
            <w:r w:rsidRPr="00E6028B">
              <w:rPr>
                <w:rFonts w:ascii="Calibri" w:hAnsi="Calibri"/>
                <w:b/>
                <w:bCs/>
                <w:sz w:val="24"/>
              </w:rPr>
              <w:t xml:space="preserve">lease fill in the discrete, practical </w:t>
            </w:r>
            <w:r>
              <w:rPr>
                <w:rFonts w:ascii="Calibri" w:hAnsi="Calibri"/>
                <w:b/>
                <w:bCs/>
                <w:sz w:val="24"/>
              </w:rPr>
              <w:t>tasks</w:t>
            </w:r>
            <w:r w:rsidRPr="00E6028B">
              <w:rPr>
                <w:rFonts w:ascii="Calibri" w:hAnsi="Calibri"/>
                <w:b/>
                <w:bCs/>
                <w:sz w:val="24"/>
              </w:rPr>
              <w:t xml:space="preserve"> you will take </w:t>
            </w:r>
            <w:r>
              <w:rPr>
                <w:rFonts w:ascii="Calibri" w:hAnsi="Calibri"/>
                <w:b/>
                <w:bCs/>
                <w:sz w:val="24"/>
              </w:rPr>
              <w:t>t</w:t>
            </w:r>
            <w:r w:rsidR="009F1FEA">
              <w:rPr>
                <w:rFonts w:ascii="Calibri" w:hAnsi="Calibri"/>
                <w:b/>
                <w:bCs/>
                <w:sz w:val="24"/>
              </w:rPr>
              <w:t xml:space="preserve">o apply some of the tools or techniques you heard today in your organization.  </w:t>
            </w:r>
          </w:p>
        </w:tc>
      </w:tr>
    </w:tbl>
    <w:tbl>
      <w:tblPr>
        <w:tblStyle w:val="TableGrid"/>
        <w:tblW w:w="14318" w:type="dxa"/>
        <w:tblLook w:val="04A0" w:firstRow="1" w:lastRow="0" w:firstColumn="1" w:lastColumn="0" w:noHBand="0" w:noVBand="1"/>
      </w:tblPr>
      <w:tblGrid>
        <w:gridCol w:w="3579"/>
        <w:gridCol w:w="3579"/>
        <w:gridCol w:w="3580"/>
        <w:gridCol w:w="3580"/>
      </w:tblGrid>
      <w:tr w:rsidR="00E271D9" w14:paraId="1BFB0117" w14:textId="77777777" w:rsidTr="00E271D9">
        <w:trPr>
          <w:trHeight w:val="1254"/>
          <w:tblHeader/>
        </w:trPr>
        <w:tc>
          <w:tcPr>
            <w:tcW w:w="3579" w:type="dxa"/>
            <w:shd w:val="clear" w:color="auto" w:fill="0C99A4"/>
            <w:vAlign w:val="center"/>
          </w:tcPr>
          <w:p w14:paraId="1D99E7DE" w14:textId="75D09EC6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br w:type="page"/>
            </w: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 Action Task</w:t>
            </w:r>
          </w:p>
        </w:tc>
        <w:tc>
          <w:tcPr>
            <w:tcW w:w="3579" w:type="dxa"/>
            <w:shd w:val="clear" w:color="auto" w:fill="0C99A4"/>
            <w:vAlign w:val="center"/>
          </w:tcPr>
          <w:p w14:paraId="3460DF61" w14:textId="5F6803AB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Who’s responsible?</w:t>
            </w:r>
          </w:p>
        </w:tc>
        <w:tc>
          <w:tcPr>
            <w:tcW w:w="3580" w:type="dxa"/>
            <w:shd w:val="clear" w:color="auto" w:fill="0C99A4"/>
            <w:vAlign w:val="center"/>
          </w:tcPr>
          <w:p w14:paraId="03665AC4" w14:textId="3461AD22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When Completed?</w:t>
            </w:r>
          </w:p>
        </w:tc>
        <w:tc>
          <w:tcPr>
            <w:tcW w:w="3580" w:type="dxa"/>
            <w:shd w:val="clear" w:color="auto" w:fill="0C99A4"/>
            <w:vAlign w:val="center"/>
          </w:tcPr>
          <w:p w14:paraId="56579A5D" w14:textId="77777777" w:rsidR="000B45C5" w:rsidRPr="00E271D9" w:rsidRDefault="000B45C5" w:rsidP="000B45C5">
            <w:pPr>
              <w:spacing w:before="0"/>
              <w:ind w:right="-36"/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</w:pPr>
          </w:p>
          <w:p w14:paraId="4D0FC533" w14:textId="710D1150" w:rsidR="000B45C5" w:rsidRPr="00E271D9" w:rsidRDefault="000B45C5" w:rsidP="000B45C5">
            <w:pPr>
              <w:spacing w:before="0"/>
              <w:ind w:right="-36"/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</w:pPr>
            <w:r w:rsidRPr="00E271D9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Resources / Supports needed</w:t>
            </w:r>
          </w:p>
          <w:p w14:paraId="08B4D278" w14:textId="79C9C822" w:rsidR="000B45C5" w:rsidRPr="00E271D9" w:rsidRDefault="000B45C5" w:rsidP="000B45C5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24"/>
                <w:szCs w:val="24"/>
              </w:rPr>
            </w:pPr>
          </w:p>
        </w:tc>
      </w:tr>
      <w:tr w:rsidR="000B45C5" w14:paraId="3297B9CF" w14:textId="77777777" w:rsidTr="00E271D9">
        <w:trPr>
          <w:trHeight w:val="438"/>
        </w:trPr>
        <w:tc>
          <w:tcPr>
            <w:tcW w:w="3579" w:type="dxa"/>
          </w:tcPr>
          <w:p w14:paraId="07658B6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DA0A84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765AEA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2E9E8E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D9BDC8C" w14:textId="77777777" w:rsidTr="00E271D9">
        <w:trPr>
          <w:trHeight w:val="438"/>
        </w:trPr>
        <w:tc>
          <w:tcPr>
            <w:tcW w:w="3579" w:type="dxa"/>
          </w:tcPr>
          <w:p w14:paraId="36876C7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458021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F56154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47B69E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A1A6660" w14:textId="77777777" w:rsidTr="00E271D9">
        <w:trPr>
          <w:trHeight w:val="448"/>
        </w:trPr>
        <w:tc>
          <w:tcPr>
            <w:tcW w:w="3579" w:type="dxa"/>
          </w:tcPr>
          <w:p w14:paraId="3DF5A1B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1349392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B2260E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0EDB3D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82A7FAD" w14:textId="77777777" w:rsidTr="00E271D9">
        <w:trPr>
          <w:trHeight w:val="438"/>
        </w:trPr>
        <w:tc>
          <w:tcPr>
            <w:tcW w:w="3579" w:type="dxa"/>
          </w:tcPr>
          <w:p w14:paraId="739DA21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15F8A1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9428B3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8E3D9E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0AC68B21" w14:textId="77777777" w:rsidTr="00E271D9">
        <w:trPr>
          <w:trHeight w:val="438"/>
        </w:trPr>
        <w:tc>
          <w:tcPr>
            <w:tcW w:w="3579" w:type="dxa"/>
          </w:tcPr>
          <w:p w14:paraId="4DA779E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2CFB97D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AFBCFB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95B9DE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61FE1A2" w14:textId="77777777" w:rsidTr="00E271D9">
        <w:trPr>
          <w:trHeight w:val="448"/>
        </w:trPr>
        <w:tc>
          <w:tcPr>
            <w:tcW w:w="3579" w:type="dxa"/>
          </w:tcPr>
          <w:p w14:paraId="0AB1BD0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FACA04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C8DF0F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C6191B6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5D02E63D" w14:textId="77777777" w:rsidTr="00E271D9">
        <w:trPr>
          <w:trHeight w:val="438"/>
        </w:trPr>
        <w:tc>
          <w:tcPr>
            <w:tcW w:w="3579" w:type="dxa"/>
          </w:tcPr>
          <w:p w14:paraId="2F03E99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4424611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2AD0A5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3728FCA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1F0B7A5A" w14:textId="77777777" w:rsidTr="00E271D9">
        <w:trPr>
          <w:trHeight w:val="438"/>
        </w:trPr>
        <w:tc>
          <w:tcPr>
            <w:tcW w:w="3579" w:type="dxa"/>
          </w:tcPr>
          <w:p w14:paraId="13DB259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93CEF0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1AB116D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AC83E5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3FBA1082" w14:textId="77777777" w:rsidTr="00E271D9">
        <w:trPr>
          <w:trHeight w:val="448"/>
        </w:trPr>
        <w:tc>
          <w:tcPr>
            <w:tcW w:w="3579" w:type="dxa"/>
          </w:tcPr>
          <w:p w14:paraId="6419511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A48C79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51D6C0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4C54A2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13295383" w14:textId="77777777" w:rsidTr="00E271D9">
        <w:trPr>
          <w:trHeight w:val="438"/>
        </w:trPr>
        <w:tc>
          <w:tcPr>
            <w:tcW w:w="3579" w:type="dxa"/>
          </w:tcPr>
          <w:p w14:paraId="2817C60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315CD7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677576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B60946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CB73F8F" w14:textId="77777777" w:rsidTr="00E271D9">
        <w:trPr>
          <w:trHeight w:val="438"/>
        </w:trPr>
        <w:tc>
          <w:tcPr>
            <w:tcW w:w="3579" w:type="dxa"/>
          </w:tcPr>
          <w:p w14:paraId="2BA0CE0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530D34D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CB1FD5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34FF00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277E2887" w14:textId="77777777" w:rsidTr="00E271D9">
        <w:trPr>
          <w:trHeight w:val="448"/>
        </w:trPr>
        <w:tc>
          <w:tcPr>
            <w:tcW w:w="3579" w:type="dxa"/>
          </w:tcPr>
          <w:p w14:paraId="4EE1A92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4223B45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ECAE9D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978B9D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4E93459F" w14:textId="77777777" w:rsidTr="00E271D9">
        <w:trPr>
          <w:trHeight w:val="438"/>
        </w:trPr>
        <w:tc>
          <w:tcPr>
            <w:tcW w:w="3579" w:type="dxa"/>
          </w:tcPr>
          <w:p w14:paraId="084C166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A041A1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A692EA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02ECD9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39756CD8" w14:textId="77777777" w:rsidTr="00E271D9">
        <w:trPr>
          <w:trHeight w:val="448"/>
        </w:trPr>
        <w:tc>
          <w:tcPr>
            <w:tcW w:w="3579" w:type="dxa"/>
          </w:tcPr>
          <w:p w14:paraId="220F4C8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FF6EC92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EDE729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6DF8EC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1C15FE9B" w14:textId="77777777" w:rsidTr="00E271D9">
        <w:trPr>
          <w:trHeight w:val="438"/>
        </w:trPr>
        <w:tc>
          <w:tcPr>
            <w:tcW w:w="3579" w:type="dxa"/>
          </w:tcPr>
          <w:p w14:paraId="74481F2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DE00CB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753769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7F9FAC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FA2AA20" w14:textId="77777777" w:rsidTr="00E271D9">
        <w:trPr>
          <w:trHeight w:val="438"/>
        </w:trPr>
        <w:tc>
          <w:tcPr>
            <w:tcW w:w="3579" w:type="dxa"/>
          </w:tcPr>
          <w:p w14:paraId="680ADFB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43572A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17D591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0CEFBE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4BCECBDE" w14:textId="77777777" w:rsidTr="00E271D9">
        <w:trPr>
          <w:trHeight w:val="448"/>
        </w:trPr>
        <w:tc>
          <w:tcPr>
            <w:tcW w:w="3579" w:type="dxa"/>
          </w:tcPr>
          <w:p w14:paraId="0088E19A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1E438F8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0E561C5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AE484FE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4FEF3CF" w14:textId="77777777" w:rsidTr="00E271D9">
        <w:trPr>
          <w:trHeight w:val="438"/>
        </w:trPr>
        <w:tc>
          <w:tcPr>
            <w:tcW w:w="3579" w:type="dxa"/>
          </w:tcPr>
          <w:p w14:paraId="3017462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7EC38E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C50398F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CBCE08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687DAAE6" w14:textId="77777777" w:rsidTr="00E271D9">
        <w:trPr>
          <w:trHeight w:val="438"/>
        </w:trPr>
        <w:tc>
          <w:tcPr>
            <w:tcW w:w="3579" w:type="dxa"/>
          </w:tcPr>
          <w:p w14:paraId="6B426F3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EB1027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7B7A044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A8C03E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7947F324" w14:textId="77777777" w:rsidTr="00E271D9">
        <w:trPr>
          <w:trHeight w:val="448"/>
        </w:trPr>
        <w:tc>
          <w:tcPr>
            <w:tcW w:w="3579" w:type="dxa"/>
          </w:tcPr>
          <w:p w14:paraId="5BB97ED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7644894C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E541E7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C21D72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2B7F0122" w14:textId="77777777" w:rsidTr="00E271D9">
        <w:trPr>
          <w:trHeight w:val="438"/>
        </w:trPr>
        <w:tc>
          <w:tcPr>
            <w:tcW w:w="3579" w:type="dxa"/>
          </w:tcPr>
          <w:p w14:paraId="2F5D8F83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33577360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3CF1FB19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A3AC407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0B45C5" w14:paraId="56079CB4" w14:textId="77777777" w:rsidTr="00E271D9">
        <w:trPr>
          <w:trHeight w:val="438"/>
        </w:trPr>
        <w:tc>
          <w:tcPr>
            <w:tcW w:w="3579" w:type="dxa"/>
          </w:tcPr>
          <w:p w14:paraId="7B654668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774B0781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46BC64B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5A2EA6A" w14:textId="77777777" w:rsidR="000B45C5" w:rsidRDefault="000B45C5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74BB75FA" w14:textId="77777777" w:rsidTr="00E271D9">
        <w:trPr>
          <w:trHeight w:val="438"/>
        </w:trPr>
        <w:tc>
          <w:tcPr>
            <w:tcW w:w="3579" w:type="dxa"/>
          </w:tcPr>
          <w:p w14:paraId="56809D8D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1F290064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300D1D3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517E48CB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75469D04" w14:textId="77777777" w:rsidTr="00E271D9">
        <w:trPr>
          <w:trHeight w:val="438"/>
        </w:trPr>
        <w:tc>
          <w:tcPr>
            <w:tcW w:w="3579" w:type="dxa"/>
          </w:tcPr>
          <w:p w14:paraId="483A6CE1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46FC0D8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E45CE6C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670CE8AA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4C4ED7B5" w14:textId="77777777" w:rsidTr="00E271D9">
        <w:trPr>
          <w:trHeight w:val="438"/>
        </w:trPr>
        <w:tc>
          <w:tcPr>
            <w:tcW w:w="3579" w:type="dxa"/>
          </w:tcPr>
          <w:p w14:paraId="47DFA526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9CF845C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5915AA4B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2F32D62A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613CA434" w14:textId="77777777" w:rsidTr="00E271D9">
        <w:trPr>
          <w:trHeight w:val="438"/>
        </w:trPr>
        <w:tc>
          <w:tcPr>
            <w:tcW w:w="3579" w:type="dxa"/>
          </w:tcPr>
          <w:p w14:paraId="2870D55F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BB66E37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0AEF025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023FB62E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045EE140" w14:textId="77777777" w:rsidTr="00E271D9">
        <w:trPr>
          <w:trHeight w:val="438"/>
        </w:trPr>
        <w:tc>
          <w:tcPr>
            <w:tcW w:w="3579" w:type="dxa"/>
          </w:tcPr>
          <w:p w14:paraId="11A43405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636C6C6C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51884573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73DD1AED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7B3FAA47" w14:textId="77777777" w:rsidTr="00E271D9">
        <w:trPr>
          <w:trHeight w:val="438"/>
        </w:trPr>
        <w:tc>
          <w:tcPr>
            <w:tcW w:w="3579" w:type="dxa"/>
          </w:tcPr>
          <w:p w14:paraId="307EC452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0A3E402E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130D5A4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980BF82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  <w:tr w:rsidR="00E271D9" w14:paraId="0575EEF5" w14:textId="77777777" w:rsidTr="00E271D9">
        <w:trPr>
          <w:trHeight w:val="438"/>
        </w:trPr>
        <w:tc>
          <w:tcPr>
            <w:tcW w:w="3579" w:type="dxa"/>
          </w:tcPr>
          <w:p w14:paraId="77606291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79" w:type="dxa"/>
          </w:tcPr>
          <w:p w14:paraId="47B2467E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1D472651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  <w:tc>
          <w:tcPr>
            <w:tcW w:w="3580" w:type="dxa"/>
          </w:tcPr>
          <w:p w14:paraId="4D95C366" w14:textId="77777777" w:rsidR="00E271D9" w:rsidRDefault="00E271D9" w:rsidP="00C37516">
            <w:pPr>
              <w:spacing w:before="0"/>
              <w:ind w:right="-36"/>
              <w:rPr>
                <w:rFonts w:ascii="Calibri" w:eastAsia="Arial" w:hAnsi="Calibri" w:cs="Calibri"/>
                <w:b/>
                <w:color w:val="FFFFFF"/>
                <w:sz w:val="36"/>
                <w:szCs w:val="24"/>
              </w:rPr>
            </w:pPr>
          </w:p>
        </w:tc>
      </w:tr>
    </w:tbl>
    <w:p w14:paraId="03540B80" w14:textId="6D959645" w:rsidR="000B45C5" w:rsidRPr="00F31126" w:rsidRDefault="000B45C5" w:rsidP="00E271D9">
      <w:pPr>
        <w:spacing w:before="0"/>
        <w:ind w:right="-36"/>
        <w:rPr>
          <w:rFonts w:ascii="Calibri" w:eastAsia="Arial" w:hAnsi="Calibri" w:cs="Calibri"/>
          <w:b/>
          <w:color w:val="FFFFFF"/>
          <w:sz w:val="36"/>
          <w:szCs w:val="24"/>
        </w:rPr>
      </w:pPr>
      <w:bookmarkStart w:id="2" w:name="_GoBack"/>
      <w:bookmarkEnd w:id="2"/>
    </w:p>
    <w:sectPr w:rsidR="000B45C5" w:rsidRPr="00F31126" w:rsidSect="00CF0670">
      <w:footerReference w:type="default" r:id="rId8"/>
      <w:headerReference w:type="first" r:id="rId9"/>
      <w:footerReference w:type="first" r:id="rId10"/>
      <w:pgSz w:w="15840" w:h="12240" w:orient="landscape"/>
      <w:pgMar w:top="864" w:right="720" w:bottom="1152" w:left="864" w:header="57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D1FC" w14:textId="77777777" w:rsidR="00387CD9" w:rsidRDefault="00387CD9">
      <w:r>
        <w:separator/>
      </w:r>
    </w:p>
  </w:endnote>
  <w:endnote w:type="continuationSeparator" w:id="0">
    <w:p w14:paraId="1069124E" w14:textId="77777777" w:rsidR="00387CD9" w:rsidRDefault="003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674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CBDA8" w14:textId="52FB3C99" w:rsidR="00CF0670" w:rsidRDefault="00CF06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C5304" w14:textId="77777777" w:rsidR="00CF0670" w:rsidRDefault="00CF0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7447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BC9AA" w14:textId="1FC82768" w:rsidR="00CF0670" w:rsidRDefault="00CF06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9172F" w14:textId="77777777" w:rsidR="00CF0670" w:rsidRDefault="00CF0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6FEA" w14:textId="77777777" w:rsidR="00387CD9" w:rsidRDefault="00387CD9">
      <w:r>
        <w:separator/>
      </w:r>
    </w:p>
  </w:footnote>
  <w:footnote w:type="continuationSeparator" w:id="0">
    <w:p w14:paraId="3B77EF78" w14:textId="77777777" w:rsidR="00387CD9" w:rsidRDefault="0038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ED6A" w14:textId="7008AB1A" w:rsidR="00CF0670" w:rsidRDefault="00CF06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98F67D" wp14:editId="47843F9F">
          <wp:simplePos x="0" y="0"/>
          <wp:positionH relativeFrom="column">
            <wp:posOffset>8176823</wp:posOffset>
          </wp:positionH>
          <wp:positionV relativeFrom="paragraph">
            <wp:posOffset>-340995</wp:posOffset>
          </wp:positionV>
          <wp:extent cx="950976" cy="9326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Original size] Whole Family Approach Concept TShi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932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6C248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953F0"/>
    <w:multiLevelType w:val="hybridMultilevel"/>
    <w:tmpl w:val="094AAE4E"/>
    <w:lvl w:ilvl="0" w:tplc="96D4CF8A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85D"/>
    <w:multiLevelType w:val="hybridMultilevel"/>
    <w:tmpl w:val="01A680F0"/>
    <w:lvl w:ilvl="0" w:tplc="E42894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AC2"/>
    <w:multiLevelType w:val="hybridMultilevel"/>
    <w:tmpl w:val="97B46472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3722577"/>
    <w:multiLevelType w:val="hybridMultilevel"/>
    <w:tmpl w:val="222EA458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15813881"/>
    <w:multiLevelType w:val="hybridMultilevel"/>
    <w:tmpl w:val="01A680F0"/>
    <w:lvl w:ilvl="0" w:tplc="E42894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43EA7"/>
    <w:multiLevelType w:val="hybridMultilevel"/>
    <w:tmpl w:val="EC26EC68"/>
    <w:lvl w:ilvl="0" w:tplc="0E6229CE">
      <w:start w:val="1"/>
      <w:numFmt w:val="bullet"/>
      <w:pStyle w:val="StyleBlueBefore6p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D26E8"/>
    <w:multiLevelType w:val="hybridMultilevel"/>
    <w:tmpl w:val="BB647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8532F"/>
    <w:multiLevelType w:val="hybridMultilevel"/>
    <w:tmpl w:val="01A680F0"/>
    <w:lvl w:ilvl="0" w:tplc="E42894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55711"/>
    <w:multiLevelType w:val="hybridMultilevel"/>
    <w:tmpl w:val="E838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6E5DF1"/>
    <w:multiLevelType w:val="multilevel"/>
    <w:tmpl w:val="418C15DC"/>
    <w:lvl w:ilvl="0">
      <w:start w:val="1"/>
      <w:numFmt w:val="bullet"/>
      <w:pStyle w:val="Bullet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F392F"/>
    <w:multiLevelType w:val="hybridMultilevel"/>
    <w:tmpl w:val="52785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A3181"/>
    <w:multiLevelType w:val="multilevel"/>
    <w:tmpl w:val="06728F22"/>
    <w:lvl w:ilvl="0">
      <w:start w:val="1"/>
      <w:numFmt w:val="decimal"/>
      <w:pStyle w:val="Heading1"/>
      <w:lvlText w:val="%1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736"/>
        </w:tabs>
        <w:ind w:left="27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024"/>
        </w:tabs>
        <w:ind w:left="302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312"/>
        </w:tabs>
        <w:ind w:left="33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456"/>
        </w:tabs>
        <w:ind w:left="34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744"/>
        </w:tabs>
        <w:ind w:left="3744" w:hanging="1584"/>
      </w:pPr>
      <w:rPr>
        <w:rFonts w:hint="default"/>
      </w:rPr>
    </w:lvl>
  </w:abstractNum>
  <w:abstractNum w:abstractNumId="13" w15:restartNumberingAfterBreak="0">
    <w:nsid w:val="7C70284E"/>
    <w:multiLevelType w:val="hybridMultilevel"/>
    <w:tmpl w:val="0540A5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5"/>
  </w:num>
  <w:num w:numId="13">
    <w:abstractNumId w:val="2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8433">
      <o:colormru v:ext="edit" colors="#4555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5C"/>
    <w:rsid w:val="00000099"/>
    <w:rsid w:val="0000038E"/>
    <w:rsid w:val="00002224"/>
    <w:rsid w:val="00003305"/>
    <w:rsid w:val="000033DB"/>
    <w:rsid w:val="00006BCE"/>
    <w:rsid w:val="0001172A"/>
    <w:rsid w:val="00011C43"/>
    <w:rsid w:val="00013DFE"/>
    <w:rsid w:val="0001587A"/>
    <w:rsid w:val="00015E59"/>
    <w:rsid w:val="0001658E"/>
    <w:rsid w:val="000175C5"/>
    <w:rsid w:val="00022A07"/>
    <w:rsid w:val="0002329D"/>
    <w:rsid w:val="000233E5"/>
    <w:rsid w:val="000241AB"/>
    <w:rsid w:val="00024254"/>
    <w:rsid w:val="000245B5"/>
    <w:rsid w:val="00024F18"/>
    <w:rsid w:val="00030D62"/>
    <w:rsid w:val="000317E3"/>
    <w:rsid w:val="00034AC9"/>
    <w:rsid w:val="000362E5"/>
    <w:rsid w:val="00036AB9"/>
    <w:rsid w:val="00037517"/>
    <w:rsid w:val="00043A5A"/>
    <w:rsid w:val="00045C3E"/>
    <w:rsid w:val="0004634E"/>
    <w:rsid w:val="0004653E"/>
    <w:rsid w:val="00046895"/>
    <w:rsid w:val="000509CB"/>
    <w:rsid w:val="00050F65"/>
    <w:rsid w:val="00051A70"/>
    <w:rsid w:val="00052DC7"/>
    <w:rsid w:val="0005373E"/>
    <w:rsid w:val="00053A19"/>
    <w:rsid w:val="00054600"/>
    <w:rsid w:val="00060286"/>
    <w:rsid w:val="0006192E"/>
    <w:rsid w:val="00062A24"/>
    <w:rsid w:val="0006377C"/>
    <w:rsid w:val="000648FD"/>
    <w:rsid w:val="0006651E"/>
    <w:rsid w:val="0006767E"/>
    <w:rsid w:val="00074E13"/>
    <w:rsid w:val="00074EF5"/>
    <w:rsid w:val="00075232"/>
    <w:rsid w:val="000769BF"/>
    <w:rsid w:val="00081DC1"/>
    <w:rsid w:val="00083126"/>
    <w:rsid w:val="00084788"/>
    <w:rsid w:val="00085382"/>
    <w:rsid w:val="000854F9"/>
    <w:rsid w:val="0008622A"/>
    <w:rsid w:val="00086549"/>
    <w:rsid w:val="0008690E"/>
    <w:rsid w:val="00086B89"/>
    <w:rsid w:val="00087696"/>
    <w:rsid w:val="000906BF"/>
    <w:rsid w:val="0009093F"/>
    <w:rsid w:val="000924C6"/>
    <w:rsid w:val="00093E51"/>
    <w:rsid w:val="0009423B"/>
    <w:rsid w:val="0009494B"/>
    <w:rsid w:val="00095999"/>
    <w:rsid w:val="00097418"/>
    <w:rsid w:val="000975DF"/>
    <w:rsid w:val="000A15BE"/>
    <w:rsid w:val="000A1FD3"/>
    <w:rsid w:val="000A240A"/>
    <w:rsid w:val="000A5C6E"/>
    <w:rsid w:val="000A6881"/>
    <w:rsid w:val="000A7698"/>
    <w:rsid w:val="000B03F7"/>
    <w:rsid w:val="000B1A8D"/>
    <w:rsid w:val="000B1CD1"/>
    <w:rsid w:val="000B2214"/>
    <w:rsid w:val="000B3C74"/>
    <w:rsid w:val="000B45C5"/>
    <w:rsid w:val="000B5ADF"/>
    <w:rsid w:val="000B74E8"/>
    <w:rsid w:val="000B7A17"/>
    <w:rsid w:val="000B7D91"/>
    <w:rsid w:val="000C1B1B"/>
    <w:rsid w:val="000C2DD0"/>
    <w:rsid w:val="000C320A"/>
    <w:rsid w:val="000D0E90"/>
    <w:rsid w:val="000D1123"/>
    <w:rsid w:val="000D2193"/>
    <w:rsid w:val="000D4B5C"/>
    <w:rsid w:val="000D51F9"/>
    <w:rsid w:val="000D636F"/>
    <w:rsid w:val="000D6470"/>
    <w:rsid w:val="000D7175"/>
    <w:rsid w:val="000D7324"/>
    <w:rsid w:val="000E0DA5"/>
    <w:rsid w:val="000E2973"/>
    <w:rsid w:val="000E7D22"/>
    <w:rsid w:val="000F18E2"/>
    <w:rsid w:val="000F5462"/>
    <w:rsid w:val="000F5861"/>
    <w:rsid w:val="000F6A3A"/>
    <w:rsid w:val="000F79AF"/>
    <w:rsid w:val="00102229"/>
    <w:rsid w:val="00103607"/>
    <w:rsid w:val="001050CB"/>
    <w:rsid w:val="001050D0"/>
    <w:rsid w:val="001051CA"/>
    <w:rsid w:val="001057E3"/>
    <w:rsid w:val="0010693A"/>
    <w:rsid w:val="00106D3E"/>
    <w:rsid w:val="001074B2"/>
    <w:rsid w:val="0010795B"/>
    <w:rsid w:val="001115DC"/>
    <w:rsid w:val="0011172B"/>
    <w:rsid w:val="00112AA7"/>
    <w:rsid w:val="00113B0D"/>
    <w:rsid w:val="00113BEF"/>
    <w:rsid w:val="00116098"/>
    <w:rsid w:val="00117E71"/>
    <w:rsid w:val="00120610"/>
    <w:rsid w:val="00121840"/>
    <w:rsid w:val="00122D19"/>
    <w:rsid w:val="00126406"/>
    <w:rsid w:val="00130C45"/>
    <w:rsid w:val="001342CA"/>
    <w:rsid w:val="001343BC"/>
    <w:rsid w:val="0013591D"/>
    <w:rsid w:val="0013664E"/>
    <w:rsid w:val="00136D46"/>
    <w:rsid w:val="001419B0"/>
    <w:rsid w:val="0014487E"/>
    <w:rsid w:val="00145010"/>
    <w:rsid w:val="00145F62"/>
    <w:rsid w:val="00147C44"/>
    <w:rsid w:val="00152098"/>
    <w:rsid w:val="001532E5"/>
    <w:rsid w:val="00153F8B"/>
    <w:rsid w:val="00154687"/>
    <w:rsid w:val="001568F9"/>
    <w:rsid w:val="001572A4"/>
    <w:rsid w:val="00157B18"/>
    <w:rsid w:val="00160478"/>
    <w:rsid w:val="001613C1"/>
    <w:rsid w:val="001617B7"/>
    <w:rsid w:val="001644E3"/>
    <w:rsid w:val="00164E4E"/>
    <w:rsid w:val="0016600B"/>
    <w:rsid w:val="00167383"/>
    <w:rsid w:val="00167391"/>
    <w:rsid w:val="0016773D"/>
    <w:rsid w:val="00170CAF"/>
    <w:rsid w:val="0017102C"/>
    <w:rsid w:val="00172D3E"/>
    <w:rsid w:val="00172E99"/>
    <w:rsid w:val="00173D35"/>
    <w:rsid w:val="00176665"/>
    <w:rsid w:val="00176A08"/>
    <w:rsid w:val="00177799"/>
    <w:rsid w:val="00177B0A"/>
    <w:rsid w:val="00181CA2"/>
    <w:rsid w:val="00182067"/>
    <w:rsid w:val="00185148"/>
    <w:rsid w:val="0018570A"/>
    <w:rsid w:val="00192F73"/>
    <w:rsid w:val="00193FA3"/>
    <w:rsid w:val="001948AB"/>
    <w:rsid w:val="00195614"/>
    <w:rsid w:val="001961C2"/>
    <w:rsid w:val="001969DA"/>
    <w:rsid w:val="001A0DF5"/>
    <w:rsid w:val="001A3D17"/>
    <w:rsid w:val="001A46A4"/>
    <w:rsid w:val="001A477B"/>
    <w:rsid w:val="001A6382"/>
    <w:rsid w:val="001A6E60"/>
    <w:rsid w:val="001A7F99"/>
    <w:rsid w:val="001B0D11"/>
    <w:rsid w:val="001B1CFA"/>
    <w:rsid w:val="001B243D"/>
    <w:rsid w:val="001B4C64"/>
    <w:rsid w:val="001B5612"/>
    <w:rsid w:val="001B60D4"/>
    <w:rsid w:val="001B6653"/>
    <w:rsid w:val="001B74DD"/>
    <w:rsid w:val="001C0E8F"/>
    <w:rsid w:val="001C0EB2"/>
    <w:rsid w:val="001C1FE4"/>
    <w:rsid w:val="001C2B7F"/>
    <w:rsid w:val="001C5AE4"/>
    <w:rsid w:val="001C6A1D"/>
    <w:rsid w:val="001C7A59"/>
    <w:rsid w:val="001D1532"/>
    <w:rsid w:val="001D1829"/>
    <w:rsid w:val="001D346F"/>
    <w:rsid w:val="001D4FAD"/>
    <w:rsid w:val="001D595F"/>
    <w:rsid w:val="001D7CE3"/>
    <w:rsid w:val="001D7CF4"/>
    <w:rsid w:val="001E07F7"/>
    <w:rsid w:val="001E1032"/>
    <w:rsid w:val="001E1A4F"/>
    <w:rsid w:val="001E287A"/>
    <w:rsid w:val="001E2F09"/>
    <w:rsid w:val="001E590B"/>
    <w:rsid w:val="001E5B3A"/>
    <w:rsid w:val="001E629C"/>
    <w:rsid w:val="001E6B3C"/>
    <w:rsid w:val="001E6FC4"/>
    <w:rsid w:val="001E7483"/>
    <w:rsid w:val="001E7927"/>
    <w:rsid w:val="001E7C0F"/>
    <w:rsid w:val="001E7FDC"/>
    <w:rsid w:val="001F0D47"/>
    <w:rsid w:val="001F2F24"/>
    <w:rsid w:val="001F364A"/>
    <w:rsid w:val="001F6317"/>
    <w:rsid w:val="001F77C8"/>
    <w:rsid w:val="0020077B"/>
    <w:rsid w:val="00201274"/>
    <w:rsid w:val="002022E2"/>
    <w:rsid w:val="00202E2D"/>
    <w:rsid w:val="00203D27"/>
    <w:rsid w:val="00204A94"/>
    <w:rsid w:val="0020644D"/>
    <w:rsid w:val="0021000D"/>
    <w:rsid w:val="002105CC"/>
    <w:rsid w:val="002143B5"/>
    <w:rsid w:val="00215487"/>
    <w:rsid w:val="00215812"/>
    <w:rsid w:val="0021622E"/>
    <w:rsid w:val="002163E6"/>
    <w:rsid w:val="00216D2F"/>
    <w:rsid w:val="00217835"/>
    <w:rsid w:val="00217874"/>
    <w:rsid w:val="00220797"/>
    <w:rsid w:val="00221877"/>
    <w:rsid w:val="0022471C"/>
    <w:rsid w:val="00226696"/>
    <w:rsid w:val="00230A56"/>
    <w:rsid w:val="002319EE"/>
    <w:rsid w:val="00232B44"/>
    <w:rsid w:val="0023488F"/>
    <w:rsid w:val="002356A5"/>
    <w:rsid w:val="002361F1"/>
    <w:rsid w:val="00236C38"/>
    <w:rsid w:val="00236E8C"/>
    <w:rsid w:val="00236FC4"/>
    <w:rsid w:val="00240D97"/>
    <w:rsid w:val="002412EB"/>
    <w:rsid w:val="00244E2A"/>
    <w:rsid w:val="00245F32"/>
    <w:rsid w:val="00245F7D"/>
    <w:rsid w:val="00250592"/>
    <w:rsid w:val="00251279"/>
    <w:rsid w:val="00252C24"/>
    <w:rsid w:val="00252CF5"/>
    <w:rsid w:val="00252F64"/>
    <w:rsid w:val="002542FD"/>
    <w:rsid w:val="00255022"/>
    <w:rsid w:val="002551B6"/>
    <w:rsid w:val="002557AE"/>
    <w:rsid w:val="00255C1D"/>
    <w:rsid w:val="00261705"/>
    <w:rsid w:val="002619D8"/>
    <w:rsid w:val="002629F9"/>
    <w:rsid w:val="00262AB1"/>
    <w:rsid w:val="002660FF"/>
    <w:rsid w:val="002702E2"/>
    <w:rsid w:val="00271123"/>
    <w:rsid w:val="002718AE"/>
    <w:rsid w:val="00271BD4"/>
    <w:rsid w:val="00272554"/>
    <w:rsid w:val="002730F4"/>
    <w:rsid w:val="00274765"/>
    <w:rsid w:val="002750F7"/>
    <w:rsid w:val="00282D16"/>
    <w:rsid w:val="00282D3D"/>
    <w:rsid w:val="00285D22"/>
    <w:rsid w:val="00285FD4"/>
    <w:rsid w:val="00286AF9"/>
    <w:rsid w:val="00286C05"/>
    <w:rsid w:val="00287257"/>
    <w:rsid w:val="0029187C"/>
    <w:rsid w:val="00291C2F"/>
    <w:rsid w:val="00291CE8"/>
    <w:rsid w:val="00294508"/>
    <w:rsid w:val="002A0BEF"/>
    <w:rsid w:val="002A0E38"/>
    <w:rsid w:val="002A3AC3"/>
    <w:rsid w:val="002A5D0D"/>
    <w:rsid w:val="002A73E6"/>
    <w:rsid w:val="002B0951"/>
    <w:rsid w:val="002B0AA3"/>
    <w:rsid w:val="002B15F5"/>
    <w:rsid w:val="002B1BE8"/>
    <w:rsid w:val="002B2239"/>
    <w:rsid w:val="002B2240"/>
    <w:rsid w:val="002B499B"/>
    <w:rsid w:val="002B7D35"/>
    <w:rsid w:val="002C1D65"/>
    <w:rsid w:val="002C25B3"/>
    <w:rsid w:val="002C44D0"/>
    <w:rsid w:val="002C614D"/>
    <w:rsid w:val="002C6919"/>
    <w:rsid w:val="002C78C6"/>
    <w:rsid w:val="002C7A08"/>
    <w:rsid w:val="002D0E53"/>
    <w:rsid w:val="002D214A"/>
    <w:rsid w:val="002D2F92"/>
    <w:rsid w:val="002D31B2"/>
    <w:rsid w:val="002D44B4"/>
    <w:rsid w:val="002D5EC9"/>
    <w:rsid w:val="002D737E"/>
    <w:rsid w:val="002D73E9"/>
    <w:rsid w:val="002D7B6B"/>
    <w:rsid w:val="002E0C41"/>
    <w:rsid w:val="002E1FA6"/>
    <w:rsid w:val="002E5D36"/>
    <w:rsid w:val="002E5ECA"/>
    <w:rsid w:val="002F0D94"/>
    <w:rsid w:val="002F1D58"/>
    <w:rsid w:val="002F6E80"/>
    <w:rsid w:val="002F6F57"/>
    <w:rsid w:val="0030160E"/>
    <w:rsid w:val="00302228"/>
    <w:rsid w:val="00302D52"/>
    <w:rsid w:val="0030456A"/>
    <w:rsid w:val="0030479E"/>
    <w:rsid w:val="00304E65"/>
    <w:rsid w:val="003050BE"/>
    <w:rsid w:val="00305379"/>
    <w:rsid w:val="003069FA"/>
    <w:rsid w:val="00306CB3"/>
    <w:rsid w:val="00310337"/>
    <w:rsid w:val="00310839"/>
    <w:rsid w:val="00310C9C"/>
    <w:rsid w:val="00311709"/>
    <w:rsid w:val="00313168"/>
    <w:rsid w:val="003153BC"/>
    <w:rsid w:val="00315AA5"/>
    <w:rsid w:val="00326810"/>
    <w:rsid w:val="0032702F"/>
    <w:rsid w:val="00330F68"/>
    <w:rsid w:val="00331492"/>
    <w:rsid w:val="00335F97"/>
    <w:rsid w:val="00336487"/>
    <w:rsid w:val="00337895"/>
    <w:rsid w:val="00340C3D"/>
    <w:rsid w:val="00342020"/>
    <w:rsid w:val="00343D82"/>
    <w:rsid w:val="00344530"/>
    <w:rsid w:val="003523E9"/>
    <w:rsid w:val="003536A9"/>
    <w:rsid w:val="00355B6F"/>
    <w:rsid w:val="00355C9A"/>
    <w:rsid w:val="00356B9B"/>
    <w:rsid w:val="00357393"/>
    <w:rsid w:val="003646A8"/>
    <w:rsid w:val="00364D3B"/>
    <w:rsid w:val="0036652D"/>
    <w:rsid w:val="0036662B"/>
    <w:rsid w:val="00366B06"/>
    <w:rsid w:val="00367C14"/>
    <w:rsid w:val="00371A4A"/>
    <w:rsid w:val="00371AA2"/>
    <w:rsid w:val="003734B2"/>
    <w:rsid w:val="00373C42"/>
    <w:rsid w:val="00375A77"/>
    <w:rsid w:val="003778C6"/>
    <w:rsid w:val="00381E07"/>
    <w:rsid w:val="0038308D"/>
    <w:rsid w:val="00385558"/>
    <w:rsid w:val="00387943"/>
    <w:rsid w:val="00387CD9"/>
    <w:rsid w:val="003917DA"/>
    <w:rsid w:val="003933D7"/>
    <w:rsid w:val="00394516"/>
    <w:rsid w:val="0039484F"/>
    <w:rsid w:val="00395B42"/>
    <w:rsid w:val="00395D6C"/>
    <w:rsid w:val="00396CE4"/>
    <w:rsid w:val="003971C7"/>
    <w:rsid w:val="003A0CAC"/>
    <w:rsid w:val="003A14EE"/>
    <w:rsid w:val="003A2906"/>
    <w:rsid w:val="003A3797"/>
    <w:rsid w:val="003A3835"/>
    <w:rsid w:val="003A7C91"/>
    <w:rsid w:val="003B127E"/>
    <w:rsid w:val="003B4257"/>
    <w:rsid w:val="003B4E54"/>
    <w:rsid w:val="003B796C"/>
    <w:rsid w:val="003C0DF3"/>
    <w:rsid w:val="003C2A81"/>
    <w:rsid w:val="003D09FF"/>
    <w:rsid w:val="003D7A78"/>
    <w:rsid w:val="003D7CB4"/>
    <w:rsid w:val="003E0D46"/>
    <w:rsid w:val="003E192A"/>
    <w:rsid w:val="003E3783"/>
    <w:rsid w:val="003E3A1E"/>
    <w:rsid w:val="003E40C3"/>
    <w:rsid w:val="003E4FD6"/>
    <w:rsid w:val="003E627C"/>
    <w:rsid w:val="003E7051"/>
    <w:rsid w:val="003F0093"/>
    <w:rsid w:val="003F4293"/>
    <w:rsid w:val="003F4C8A"/>
    <w:rsid w:val="003F5ABF"/>
    <w:rsid w:val="003F724B"/>
    <w:rsid w:val="00400632"/>
    <w:rsid w:val="0040119B"/>
    <w:rsid w:val="00401763"/>
    <w:rsid w:val="00402977"/>
    <w:rsid w:val="00402B0B"/>
    <w:rsid w:val="00404831"/>
    <w:rsid w:val="0040681D"/>
    <w:rsid w:val="00406A7D"/>
    <w:rsid w:val="00406C84"/>
    <w:rsid w:val="00412750"/>
    <w:rsid w:val="004135C2"/>
    <w:rsid w:val="00421BA7"/>
    <w:rsid w:val="00422004"/>
    <w:rsid w:val="00430BDD"/>
    <w:rsid w:val="00431166"/>
    <w:rsid w:val="0043310C"/>
    <w:rsid w:val="00434B21"/>
    <w:rsid w:val="00436EA2"/>
    <w:rsid w:val="00440089"/>
    <w:rsid w:val="00441735"/>
    <w:rsid w:val="00442C25"/>
    <w:rsid w:val="00450D1E"/>
    <w:rsid w:val="00451940"/>
    <w:rsid w:val="00451DA0"/>
    <w:rsid w:val="004526DE"/>
    <w:rsid w:val="00452E87"/>
    <w:rsid w:val="00453FC3"/>
    <w:rsid w:val="00457342"/>
    <w:rsid w:val="00465B86"/>
    <w:rsid w:val="004660C4"/>
    <w:rsid w:val="00466110"/>
    <w:rsid w:val="004711B0"/>
    <w:rsid w:val="00472F50"/>
    <w:rsid w:val="004737FB"/>
    <w:rsid w:val="004749EF"/>
    <w:rsid w:val="00475761"/>
    <w:rsid w:val="00475F50"/>
    <w:rsid w:val="004840E9"/>
    <w:rsid w:val="0048735E"/>
    <w:rsid w:val="00490996"/>
    <w:rsid w:val="00490D26"/>
    <w:rsid w:val="004936CA"/>
    <w:rsid w:val="00495705"/>
    <w:rsid w:val="0049630B"/>
    <w:rsid w:val="00497F39"/>
    <w:rsid w:val="004A3A28"/>
    <w:rsid w:val="004A6B3D"/>
    <w:rsid w:val="004A7400"/>
    <w:rsid w:val="004B0056"/>
    <w:rsid w:val="004B0F9C"/>
    <w:rsid w:val="004B2E96"/>
    <w:rsid w:val="004B4F61"/>
    <w:rsid w:val="004B535F"/>
    <w:rsid w:val="004B5E66"/>
    <w:rsid w:val="004B5E88"/>
    <w:rsid w:val="004C0A15"/>
    <w:rsid w:val="004C212F"/>
    <w:rsid w:val="004C3DC9"/>
    <w:rsid w:val="004C5091"/>
    <w:rsid w:val="004C5D3C"/>
    <w:rsid w:val="004D0178"/>
    <w:rsid w:val="004D10AF"/>
    <w:rsid w:val="004D143D"/>
    <w:rsid w:val="004D25CB"/>
    <w:rsid w:val="004D6F69"/>
    <w:rsid w:val="004D7726"/>
    <w:rsid w:val="004D78E9"/>
    <w:rsid w:val="004E0591"/>
    <w:rsid w:val="004E086D"/>
    <w:rsid w:val="004E0C7F"/>
    <w:rsid w:val="004E2FBD"/>
    <w:rsid w:val="004E4549"/>
    <w:rsid w:val="004E4F6B"/>
    <w:rsid w:val="004E5422"/>
    <w:rsid w:val="004E5BAA"/>
    <w:rsid w:val="004F132F"/>
    <w:rsid w:val="004F2513"/>
    <w:rsid w:val="004F2F35"/>
    <w:rsid w:val="004F45E9"/>
    <w:rsid w:val="004F7AED"/>
    <w:rsid w:val="005001C6"/>
    <w:rsid w:val="00500C6C"/>
    <w:rsid w:val="00502A4B"/>
    <w:rsid w:val="00503BCB"/>
    <w:rsid w:val="00506D42"/>
    <w:rsid w:val="00507A92"/>
    <w:rsid w:val="005137AB"/>
    <w:rsid w:val="00514B8D"/>
    <w:rsid w:val="00515B72"/>
    <w:rsid w:val="00516880"/>
    <w:rsid w:val="00517E90"/>
    <w:rsid w:val="00517F7D"/>
    <w:rsid w:val="00520082"/>
    <w:rsid w:val="00522D4F"/>
    <w:rsid w:val="005238F6"/>
    <w:rsid w:val="005256A8"/>
    <w:rsid w:val="00525C9D"/>
    <w:rsid w:val="00526226"/>
    <w:rsid w:val="00526D3A"/>
    <w:rsid w:val="00527F10"/>
    <w:rsid w:val="0053107B"/>
    <w:rsid w:val="0053218F"/>
    <w:rsid w:val="0053252C"/>
    <w:rsid w:val="005352E4"/>
    <w:rsid w:val="00535F17"/>
    <w:rsid w:val="00536E13"/>
    <w:rsid w:val="005372FB"/>
    <w:rsid w:val="005401F9"/>
    <w:rsid w:val="005421B9"/>
    <w:rsid w:val="005435BD"/>
    <w:rsid w:val="0054573F"/>
    <w:rsid w:val="00546FCF"/>
    <w:rsid w:val="00552A74"/>
    <w:rsid w:val="005537CC"/>
    <w:rsid w:val="005540A5"/>
    <w:rsid w:val="005577E1"/>
    <w:rsid w:val="00560693"/>
    <w:rsid w:val="0056314F"/>
    <w:rsid w:val="0056393F"/>
    <w:rsid w:val="00563A2C"/>
    <w:rsid w:val="00565DF2"/>
    <w:rsid w:val="00566F68"/>
    <w:rsid w:val="005806F0"/>
    <w:rsid w:val="005813B2"/>
    <w:rsid w:val="005840E7"/>
    <w:rsid w:val="00584C34"/>
    <w:rsid w:val="005878FD"/>
    <w:rsid w:val="00590147"/>
    <w:rsid w:val="00593611"/>
    <w:rsid w:val="00594720"/>
    <w:rsid w:val="00595267"/>
    <w:rsid w:val="00596B43"/>
    <w:rsid w:val="005A00D2"/>
    <w:rsid w:val="005A0CFE"/>
    <w:rsid w:val="005A0F0E"/>
    <w:rsid w:val="005A10FA"/>
    <w:rsid w:val="005A1ABE"/>
    <w:rsid w:val="005A23B6"/>
    <w:rsid w:val="005A3550"/>
    <w:rsid w:val="005A37B2"/>
    <w:rsid w:val="005A4294"/>
    <w:rsid w:val="005A5A45"/>
    <w:rsid w:val="005A6CF9"/>
    <w:rsid w:val="005A7AA1"/>
    <w:rsid w:val="005B05BF"/>
    <w:rsid w:val="005B0AE2"/>
    <w:rsid w:val="005B1A90"/>
    <w:rsid w:val="005B381F"/>
    <w:rsid w:val="005B536B"/>
    <w:rsid w:val="005B66E3"/>
    <w:rsid w:val="005B672F"/>
    <w:rsid w:val="005B74CB"/>
    <w:rsid w:val="005B7B57"/>
    <w:rsid w:val="005B7D03"/>
    <w:rsid w:val="005C0304"/>
    <w:rsid w:val="005C181C"/>
    <w:rsid w:val="005C18B6"/>
    <w:rsid w:val="005C1DD9"/>
    <w:rsid w:val="005C324D"/>
    <w:rsid w:val="005C397D"/>
    <w:rsid w:val="005C4F59"/>
    <w:rsid w:val="005C7B51"/>
    <w:rsid w:val="005C7D5F"/>
    <w:rsid w:val="005D0243"/>
    <w:rsid w:val="005D3860"/>
    <w:rsid w:val="005D522A"/>
    <w:rsid w:val="005D5249"/>
    <w:rsid w:val="005E1532"/>
    <w:rsid w:val="005E38A7"/>
    <w:rsid w:val="005E3D3B"/>
    <w:rsid w:val="005E5986"/>
    <w:rsid w:val="005F07F3"/>
    <w:rsid w:val="005F097E"/>
    <w:rsid w:val="005F5B1D"/>
    <w:rsid w:val="005F5C17"/>
    <w:rsid w:val="005F66B8"/>
    <w:rsid w:val="005F6B57"/>
    <w:rsid w:val="005F6DDB"/>
    <w:rsid w:val="006011E1"/>
    <w:rsid w:val="006036AE"/>
    <w:rsid w:val="00603CBC"/>
    <w:rsid w:val="00604B12"/>
    <w:rsid w:val="0060539D"/>
    <w:rsid w:val="006057B7"/>
    <w:rsid w:val="006116C2"/>
    <w:rsid w:val="00612D58"/>
    <w:rsid w:val="006130C9"/>
    <w:rsid w:val="006142E9"/>
    <w:rsid w:val="00615B39"/>
    <w:rsid w:val="00615DA8"/>
    <w:rsid w:val="006168CE"/>
    <w:rsid w:val="00621F12"/>
    <w:rsid w:val="006229F3"/>
    <w:rsid w:val="00622E95"/>
    <w:rsid w:val="00623737"/>
    <w:rsid w:val="00623AED"/>
    <w:rsid w:val="006240FF"/>
    <w:rsid w:val="00624685"/>
    <w:rsid w:val="00626643"/>
    <w:rsid w:val="006304EC"/>
    <w:rsid w:val="00630FBE"/>
    <w:rsid w:val="006322BD"/>
    <w:rsid w:val="006324F2"/>
    <w:rsid w:val="0063258A"/>
    <w:rsid w:val="00632A1A"/>
    <w:rsid w:val="006373CC"/>
    <w:rsid w:val="00637B58"/>
    <w:rsid w:val="006413A9"/>
    <w:rsid w:val="006416B3"/>
    <w:rsid w:val="00641E73"/>
    <w:rsid w:val="0064233F"/>
    <w:rsid w:val="00643D6E"/>
    <w:rsid w:val="00643FC5"/>
    <w:rsid w:val="00644243"/>
    <w:rsid w:val="00644567"/>
    <w:rsid w:val="00644A09"/>
    <w:rsid w:val="006450BA"/>
    <w:rsid w:val="006464F1"/>
    <w:rsid w:val="006466BA"/>
    <w:rsid w:val="00647028"/>
    <w:rsid w:val="006478CC"/>
    <w:rsid w:val="00647D39"/>
    <w:rsid w:val="00650663"/>
    <w:rsid w:val="006508FC"/>
    <w:rsid w:val="00651731"/>
    <w:rsid w:val="00652A25"/>
    <w:rsid w:val="0065501E"/>
    <w:rsid w:val="00655E66"/>
    <w:rsid w:val="00656A6A"/>
    <w:rsid w:val="00657221"/>
    <w:rsid w:val="00661D27"/>
    <w:rsid w:val="00662CFA"/>
    <w:rsid w:val="0066449C"/>
    <w:rsid w:val="00665C0F"/>
    <w:rsid w:val="00665F58"/>
    <w:rsid w:val="00666297"/>
    <w:rsid w:val="00666FF4"/>
    <w:rsid w:val="00670629"/>
    <w:rsid w:val="00670C2E"/>
    <w:rsid w:val="0067153D"/>
    <w:rsid w:val="00673DFE"/>
    <w:rsid w:val="0068108A"/>
    <w:rsid w:val="00681E92"/>
    <w:rsid w:val="00682585"/>
    <w:rsid w:val="00684549"/>
    <w:rsid w:val="00687782"/>
    <w:rsid w:val="00690D16"/>
    <w:rsid w:val="00691273"/>
    <w:rsid w:val="00691F9F"/>
    <w:rsid w:val="00692A5A"/>
    <w:rsid w:val="00693414"/>
    <w:rsid w:val="00693B65"/>
    <w:rsid w:val="00693F9B"/>
    <w:rsid w:val="00696050"/>
    <w:rsid w:val="006A1F0E"/>
    <w:rsid w:val="006A263C"/>
    <w:rsid w:val="006A652C"/>
    <w:rsid w:val="006A7419"/>
    <w:rsid w:val="006A7E4D"/>
    <w:rsid w:val="006B1BF2"/>
    <w:rsid w:val="006B436B"/>
    <w:rsid w:val="006B4FDA"/>
    <w:rsid w:val="006B6778"/>
    <w:rsid w:val="006B720D"/>
    <w:rsid w:val="006B72A4"/>
    <w:rsid w:val="006B799C"/>
    <w:rsid w:val="006C2918"/>
    <w:rsid w:val="006C382A"/>
    <w:rsid w:val="006C3D2E"/>
    <w:rsid w:val="006C49AB"/>
    <w:rsid w:val="006C52B4"/>
    <w:rsid w:val="006C748C"/>
    <w:rsid w:val="006D2612"/>
    <w:rsid w:val="006D35D9"/>
    <w:rsid w:val="006D7C16"/>
    <w:rsid w:val="006E079A"/>
    <w:rsid w:val="006E20C5"/>
    <w:rsid w:val="006E35A1"/>
    <w:rsid w:val="006E5627"/>
    <w:rsid w:val="006E62E5"/>
    <w:rsid w:val="006E7316"/>
    <w:rsid w:val="006F07FE"/>
    <w:rsid w:val="006F1045"/>
    <w:rsid w:val="006F1981"/>
    <w:rsid w:val="006F263C"/>
    <w:rsid w:val="006F2A0E"/>
    <w:rsid w:val="006F3400"/>
    <w:rsid w:val="006F5BE9"/>
    <w:rsid w:val="006F7901"/>
    <w:rsid w:val="00702975"/>
    <w:rsid w:val="0070456E"/>
    <w:rsid w:val="0070522A"/>
    <w:rsid w:val="00705BD6"/>
    <w:rsid w:val="00706324"/>
    <w:rsid w:val="0070657F"/>
    <w:rsid w:val="00706EE3"/>
    <w:rsid w:val="007070DA"/>
    <w:rsid w:val="00707B13"/>
    <w:rsid w:val="00713A1B"/>
    <w:rsid w:val="007150EC"/>
    <w:rsid w:val="007157A5"/>
    <w:rsid w:val="00715FD0"/>
    <w:rsid w:val="0072054D"/>
    <w:rsid w:val="00721EF6"/>
    <w:rsid w:val="007225D8"/>
    <w:rsid w:val="00727300"/>
    <w:rsid w:val="00730405"/>
    <w:rsid w:val="007329DD"/>
    <w:rsid w:val="007331B1"/>
    <w:rsid w:val="0073365B"/>
    <w:rsid w:val="007359A9"/>
    <w:rsid w:val="007368D3"/>
    <w:rsid w:val="00736C24"/>
    <w:rsid w:val="007377BE"/>
    <w:rsid w:val="007408D0"/>
    <w:rsid w:val="00741BDB"/>
    <w:rsid w:val="00741CB9"/>
    <w:rsid w:val="00743C2A"/>
    <w:rsid w:val="00745E4B"/>
    <w:rsid w:val="007472F7"/>
    <w:rsid w:val="007505A8"/>
    <w:rsid w:val="00750BE1"/>
    <w:rsid w:val="00750F3A"/>
    <w:rsid w:val="00754191"/>
    <w:rsid w:val="00755A7B"/>
    <w:rsid w:val="007572D4"/>
    <w:rsid w:val="00761283"/>
    <w:rsid w:val="00765A64"/>
    <w:rsid w:val="00766FC1"/>
    <w:rsid w:val="00767EFC"/>
    <w:rsid w:val="007715F3"/>
    <w:rsid w:val="00771B7E"/>
    <w:rsid w:val="00771B86"/>
    <w:rsid w:val="00773785"/>
    <w:rsid w:val="00774059"/>
    <w:rsid w:val="00775F2E"/>
    <w:rsid w:val="00777291"/>
    <w:rsid w:val="00782387"/>
    <w:rsid w:val="007827C5"/>
    <w:rsid w:val="00784C8E"/>
    <w:rsid w:val="00785B9C"/>
    <w:rsid w:val="00785FBF"/>
    <w:rsid w:val="00790764"/>
    <w:rsid w:val="00790E19"/>
    <w:rsid w:val="00796147"/>
    <w:rsid w:val="00796545"/>
    <w:rsid w:val="007A09BF"/>
    <w:rsid w:val="007A0BD6"/>
    <w:rsid w:val="007A235A"/>
    <w:rsid w:val="007A2D41"/>
    <w:rsid w:val="007A3A65"/>
    <w:rsid w:val="007A4325"/>
    <w:rsid w:val="007A49CB"/>
    <w:rsid w:val="007A4A05"/>
    <w:rsid w:val="007A569B"/>
    <w:rsid w:val="007A609D"/>
    <w:rsid w:val="007A755B"/>
    <w:rsid w:val="007A765A"/>
    <w:rsid w:val="007B06F2"/>
    <w:rsid w:val="007B2B5E"/>
    <w:rsid w:val="007B3657"/>
    <w:rsid w:val="007B5369"/>
    <w:rsid w:val="007B618E"/>
    <w:rsid w:val="007B691C"/>
    <w:rsid w:val="007B79A4"/>
    <w:rsid w:val="007B7B0B"/>
    <w:rsid w:val="007C16FB"/>
    <w:rsid w:val="007C3406"/>
    <w:rsid w:val="007C49BF"/>
    <w:rsid w:val="007C6DEC"/>
    <w:rsid w:val="007C72FD"/>
    <w:rsid w:val="007C7444"/>
    <w:rsid w:val="007D0497"/>
    <w:rsid w:val="007D1306"/>
    <w:rsid w:val="007D2535"/>
    <w:rsid w:val="007D31BC"/>
    <w:rsid w:val="007D3E6D"/>
    <w:rsid w:val="007D5764"/>
    <w:rsid w:val="007D57B3"/>
    <w:rsid w:val="007D6589"/>
    <w:rsid w:val="007D6B23"/>
    <w:rsid w:val="007D6BDC"/>
    <w:rsid w:val="007D7778"/>
    <w:rsid w:val="007D7BC4"/>
    <w:rsid w:val="007E0FAA"/>
    <w:rsid w:val="007E1784"/>
    <w:rsid w:val="007E2314"/>
    <w:rsid w:val="007E294B"/>
    <w:rsid w:val="007E3F7E"/>
    <w:rsid w:val="007E6243"/>
    <w:rsid w:val="007F2276"/>
    <w:rsid w:val="007F2DCC"/>
    <w:rsid w:val="007F6634"/>
    <w:rsid w:val="007F7013"/>
    <w:rsid w:val="00804762"/>
    <w:rsid w:val="00805511"/>
    <w:rsid w:val="00806291"/>
    <w:rsid w:val="00806FEF"/>
    <w:rsid w:val="008107E1"/>
    <w:rsid w:val="00811885"/>
    <w:rsid w:val="00813088"/>
    <w:rsid w:val="00815A57"/>
    <w:rsid w:val="00816AA9"/>
    <w:rsid w:val="00816E7E"/>
    <w:rsid w:val="00823D5A"/>
    <w:rsid w:val="00824B8E"/>
    <w:rsid w:val="00825BF7"/>
    <w:rsid w:val="00825E7F"/>
    <w:rsid w:val="0082605F"/>
    <w:rsid w:val="008264A4"/>
    <w:rsid w:val="00827164"/>
    <w:rsid w:val="0082773E"/>
    <w:rsid w:val="00830394"/>
    <w:rsid w:val="008304C0"/>
    <w:rsid w:val="008320F5"/>
    <w:rsid w:val="008331AB"/>
    <w:rsid w:val="00833A74"/>
    <w:rsid w:val="00833AAF"/>
    <w:rsid w:val="00833B9F"/>
    <w:rsid w:val="0083405F"/>
    <w:rsid w:val="00834A30"/>
    <w:rsid w:val="008351FF"/>
    <w:rsid w:val="00835932"/>
    <w:rsid w:val="008361F2"/>
    <w:rsid w:val="00836ADE"/>
    <w:rsid w:val="00836B9D"/>
    <w:rsid w:val="00837B3C"/>
    <w:rsid w:val="00842C38"/>
    <w:rsid w:val="00842D79"/>
    <w:rsid w:val="00842E5D"/>
    <w:rsid w:val="00842F10"/>
    <w:rsid w:val="00844A04"/>
    <w:rsid w:val="00845E2D"/>
    <w:rsid w:val="008471E4"/>
    <w:rsid w:val="00851369"/>
    <w:rsid w:val="00851C16"/>
    <w:rsid w:val="008553E1"/>
    <w:rsid w:val="00855710"/>
    <w:rsid w:val="00865805"/>
    <w:rsid w:val="0086764F"/>
    <w:rsid w:val="00870434"/>
    <w:rsid w:val="00872EAC"/>
    <w:rsid w:val="00873B10"/>
    <w:rsid w:val="0087621B"/>
    <w:rsid w:val="008769A8"/>
    <w:rsid w:val="008774BC"/>
    <w:rsid w:val="00881ED4"/>
    <w:rsid w:val="0088292B"/>
    <w:rsid w:val="00883E37"/>
    <w:rsid w:val="008843A9"/>
    <w:rsid w:val="00885A03"/>
    <w:rsid w:val="00886030"/>
    <w:rsid w:val="00886CE7"/>
    <w:rsid w:val="00891E71"/>
    <w:rsid w:val="008935D7"/>
    <w:rsid w:val="0089455F"/>
    <w:rsid w:val="008945C6"/>
    <w:rsid w:val="00894B5F"/>
    <w:rsid w:val="008958C4"/>
    <w:rsid w:val="00896520"/>
    <w:rsid w:val="00897BAC"/>
    <w:rsid w:val="008A0796"/>
    <w:rsid w:val="008A261D"/>
    <w:rsid w:val="008A2BEE"/>
    <w:rsid w:val="008A302B"/>
    <w:rsid w:val="008A3DB7"/>
    <w:rsid w:val="008A47E2"/>
    <w:rsid w:val="008A4C72"/>
    <w:rsid w:val="008A4F2F"/>
    <w:rsid w:val="008A6CAE"/>
    <w:rsid w:val="008A7443"/>
    <w:rsid w:val="008B23E9"/>
    <w:rsid w:val="008B4E79"/>
    <w:rsid w:val="008B5264"/>
    <w:rsid w:val="008B68AF"/>
    <w:rsid w:val="008C0355"/>
    <w:rsid w:val="008C0DC3"/>
    <w:rsid w:val="008C32CD"/>
    <w:rsid w:val="008C3390"/>
    <w:rsid w:val="008C66C5"/>
    <w:rsid w:val="008D02A1"/>
    <w:rsid w:val="008D0F96"/>
    <w:rsid w:val="008D27CE"/>
    <w:rsid w:val="008D3388"/>
    <w:rsid w:val="008D587A"/>
    <w:rsid w:val="008D71E2"/>
    <w:rsid w:val="008E0CA3"/>
    <w:rsid w:val="008E1BB5"/>
    <w:rsid w:val="008E2109"/>
    <w:rsid w:val="008E425D"/>
    <w:rsid w:val="008E4FBD"/>
    <w:rsid w:val="008E5851"/>
    <w:rsid w:val="008E6114"/>
    <w:rsid w:val="008E6531"/>
    <w:rsid w:val="008E65BD"/>
    <w:rsid w:val="008E7B7C"/>
    <w:rsid w:val="008F0397"/>
    <w:rsid w:val="008F25F2"/>
    <w:rsid w:val="008F2629"/>
    <w:rsid w:val="008F3B0C"/>
    <w:rsid w:val="008F3CF1"/>
    <w:rsid w:val="008F6102"/>
    <w:rsid w:val="008F6486"/>
    <w:rsid w:val="008F6A78"/>
    <w:rsid w:val="009036B6"/>
    <w:rsid w:val="009036C2"/>
    <w:rsid w:val="00903DFE"/>
    <w:rsid w:val="009060E3"/>
    <w:rsid w:val="009062A6"/>
    <w:rsid w:val="00906375"/>
    <w:rsid w:val="00912B26"/>
    <w:rsid w:val="00912D60"/>
    <w:rsid w:val="0091385E"/>
    <w:rsid w:val="00913D51"/>
    <w:rsid w:val="00914F34"/>
    <w:rsid w:val="00915BE3"/>
    <w:rsid w:val="00920517"/>
    <w:rsid w:val="009205EA"/>
    <w:rsid w:val="00920F1F"/>
    <w:rsid w:val="00921104"/>
    <w:rsid w:val="00922619"/>
    <w:rsid w:val="009243BE"/>
    <w:rsid w:val="0093157E"/>
    <w:rsid w:val="00931994"/>
    <w:rsid w:val="00932078"/>
    <w:rsid w:val="00932F1C"/>
    <w:rsid w:val="00933285"/>
    <w:rsid w:val="009407C5"/>
    <w:rsid w:val="009408A9"/>
    <w:rsid w:val="00942566"/>
    <w:rsid w:val="009435B2"/>
    <w:rsid w:val="00943C3E"/>
    <w:rsid w:val="00944879"/>
    <w:rsid w:val="0094625C"/>
    <w:rsid w:val="0094785E"/>
    <w:rsid w:val="0095122A"/>
    <w:rsid w:val="00952346"/>
    <w:rsid w:val="00955CB4"/>
    <w:rsid w:val="00957A62"/>
    <w:rsid w:val="00960627"/>
    <w:rsid w:val="00960887"/>
    <w:rsid w:val="009627B3"/>
    <w:rsid w:val="00963813"/>
    <w:rsid w:val="00963A5D"/>
    <w:rsid w:val="00963E9F"/>
    <w:rsid w:val="009678CA"/>
    <w:rsid w:val="0097179F"/>
    <w:rsid w:val="0097257A"/>
    <w:rsid w:val="00980698"/>
    <w:rsid w:val="00982B31"/>
    <w:rsid w:val="00983022"/>
    <w:rsid w:val="00985556"/>
    <w:rsid w:val="009859B5"/>
    <w:rsid w:val="00986B77"/>
    <w:rsid w:val="00986DA8"/>
    <w:rsid w:val="00990D78"/>
    <w:rsid w:val="0099276C"/>
    <w:rsid w:val="0099374D"/>
    <w:rsid w:val="0099702B"/>
    <w:rsid w:val="00997F3C"/>
    <w:rsid w:val="009A0E33"/>
    <w:rsid w:val="009A110C"/>
    <w:rsid w:val="009A2CA2"/>
    <w:rsid w:val="009A7668"/>
    <w:rsid w:val="009B5BDF"/>
    <w:rsid w:val="009B63A1"/>
    <w:rsid w:val="009B68F3"/>
    <w:rsid w:val="009C2E0F"/>
    <w:rsid w:val="009C55FB"/>
    <w:rsid w:val="009C70A7"/>
    <w:rsid w:val="009D0694"/>
    <w:rsid w:val="009D1151"/>
    <w:rsid w:val="009D2CE1"/>
    <w:rsid w:val="009D2FA6"/>
    <w:rsid w:val="009D51D1"/>
    <w:rsid w:val="009D5B0C"/>
    <w:rsid w:val="009D6763"/>
    <w:rsid w:val="009D6BDF"/>
    <w:rsid w:val="009D7BCD"/>
    <w:rsid w:val="009E391F"/>
    <w:rsid w:val="009E3BCC"/>
    <w:rsid w:val="009E3F2C"/>
    <w:rsid w:val="009E4391"/>
    <w:rsid w:val="009E467E"/>
    <w:rsid w:val="009E4888"/>
    <w:rsid w:val="009E4B3A"/>
    <w:rsid w:val="009E777A"/>
    <w:rsid w:val="009E78FD"/>
    <w:rsid w:val="009F0AA5"/>
    <w:rsid w:val="009F17D0"/>
    <w:rsid w:val="009F1E13"/>
    <w:rsid w:val="009F1FEA"/>
    <w:rsid w:val="009F363F"/>
    <w:rsid w:val="009F3DEF"/>
    <w:rsid w:val="009F4B4B"/>
    <w:rsid w:val="009F4F06"/>
    <w:rsid w:val="009F5453"/>
    <w:rsid w:val="009F6CDB"/>
    <w:rsid w:val="009F7BD2"/>
    <w:rsid w:val="00A036B3"/>
    <w:rsid w:val="00A03D5B"/>
    <w:rsid w:val="00A0432E"/>
    <w:rsid w:val="00A04F93"/>
    <w:rsid w:val="00A05C79"/>
    <w:rsid w:val="00A066A3"/>
    <w:rsid w:val="00A0717A"/>
    <w:rsid w:val="00A072ED"/>
    <w:rsid w:val="00A1022C"/>
    <w:rsid w:val="00A116C0"/>
    <w:rsid w:val="00A13BCD"/>
    <w:rsid w:val="00A15A21"/>
    <w:rsid w:val="00A15B06"/>
    <w:rsid w:val="00A15CCC"/>
    <w:rsid w:val="00A17541"/>
    <w:rsid w:val="00A17B6F"/>
    <w:rsid w:val="00A2049E"/>
    <w:rsid w:val="00A21149"/>
    <w:rsid w:val="00A22BAD"/>
    <w:rsid w:val="00A22E88"/>
    <w:rsid w:val="00A24235"/>
    <w:rsid w:val="00A245E9"/>
    <w:rsid w:val="00A25D75"/>
    <w:rsid w:val="00A2662E"/>
    <w:rsid w:val="00A2667A"/>
    <w:rsid w:val="00A3230B"/>
    <w:rsid w:val="00A34FB8"/>
    <w:rsid w:val="00A35C9F"/>
    <w:rsid w:val="00A37663"/>
    <w:rsid w:val="00A4041A"/>
    <w:rsid w:val="00A40674"/>
    <w:rsid w:val="00A40F3C"/>
    <w:rsid w:val="00A41B7B"/>
    <w:rsid w:val="00A43126"/>
    <w:rsid w:val="00A43C48"/>
    <w:rsid w:val="00A43D46"/>
    <w:rsid w:val="00A43FFE"/>
    <w:rsid w:val="00A44994"/>
    <w:rsid w:val="00A45A19"/>
    <w:rsid w:val="00A476B3"/>
    <w:rsid w:val="00A512DF"/>
    <w:rsid w:val="00A53BB4"/>
    <w:rsid w:val="00A546FA"/>
    <w:rsid w:val="00A559D9"/>
    <w:rsid w:val="00A55B7A"/>
    <w:rsid w:val="00A56FFA"/>
    <w:rsid w:val="00A607A7"/>
    <w:rsid w:val="00A614D4"/>
    <w:rsid w:val="00A621A7"/>
    <w:rsid w:val="00A62963"/>
    <w:rsid w:val="00A6407A"/>
    <w:rsid w:val="00A643BF"/>
    <w:rsid w:val="00A648C3"/>
    <w:rsid w:val="00A6542F"/>
    <w:rsid w:val="00A715FF"/>
    <w:rsid w:val="00A75846"/>
    <w:rsid w:val="00A76269"/>
    <w:rsid w:val="00A76A5D"/>
    <w:rsid w:val="00A80ACD"/>
    <w:rsid w:val="00A85BA6"/>
    <w:rsid w:val="00A86F3A"/>
    <w:rsid w:val="00A91CDA"/>
    <w:rsid w:val="00A92DF0"/>
    <w:rsid w:val="00A93568"/>
    <w:rsid w:val="00A93BF7"/>
    <w:rsid w:val="00A95FF9"/>
    <w:rsid w:val="00A97323"/>
    <w:rsid w:val="00AA48B8"/>
    <w:rsid w:val="00AA63A3"/>
    <w:rsid w:val="00AA7A3C"/>
    <w:rsid w:val="00AA7CD5"/>
    <w:rsid w:val="00AB06EB"/>
    <w:rsid w:val="00AB1474"/>
    <w:rsid w:val="00AB2B80"/>
    <w:rsid w:val="00AB7CF5"/>
    <w:rsid w:val="00AC25E9"/>
    <w:rsid w:val="00AC5894"/>
    <w:rsid w:val="00AD0A64"/>
    <w:rsid w:val="00AD1906"/>
    <w:rsid w:val="00AD3F28"/>
    <w:rsid w:val="00AD5112"/>
    <w:rsid w:val="00AD5BAF"/>
    <w:rsid w:val="00AD7743"/>
    <w:rsid w:val="00AE1171"/>
    <w:rsid w:val="00AE213E"/>
    <w:rsid w:val="00AE2A97"/>
    <w:rsid w:val="00AE30D7"/>
    <w:rsid w:val="00AE4B9D"/>
    <w:rsid w:val="00AE5A08"/>
    <w:rsid w:val="00AE7D06"/>
    <w:rsid w:val="00AF0F46"/>
    <w:rsid w:val="00AF1951"/>
    <w:rsid w:val="00AF263D"/>
    <w:rsid w:val="00AF3E4C"/>
    <w:rsid w:val="00AF4B4A"/>
    <w:rsid w:val="00AF75E8"/>
    <w:rsid w:val="00B00C2E"/>
    <w:rsid w:val="00B01030"/>
    <w:rsid w:val="00B03A2A"/>
    <w:rsid w:val="00B042D2"/>
    <w:rsid w:val="00B04ABD"/>
    <w:rsid w:val="00B04F52"/>
    <w:rsid w:val="00B06B48"/>
    <w:rsid w:val="00B07E8F"/>
    <w:rsid w:val="00B11E28"/>
    <w:rsid w:val="00B12212"/>
    <w:rsid w:val="00B14EB2"/>
    <w:rsid w:val="00B15F5C"/>
    <w:rsid w:val="00B1648E"/>
    <w:rsid w:val="00B202A4"/>
    <w:rsid w:val="00B22DC2"/>
    <w:rsid w:val="00B23519"/>
    <w:rsid w:val="00B25F4A"/>
    <w:rsid w:val="00B31BD0"/>
    <w:rsid w:val="00B32641"/>
    <w:rsid w:val="00B353BA"/>
    <w:rsid w:val="00B36058"/>
    <w:rsid w:val="00B36E82"/>
    <w:rsid w:val="00B372FF"/>
    <w:rsid w:val="00B40F50"/>
    <w:rsid w:val="00B43045"/>
    <w:rsid w:val="00B453EF"/>
    <w:rsid w:val="00B50D7A"/>
    <w:rsid w:val="00B50F82"/>
    <w:rsid w:val="00B51298"/>
    <w:rsid w:val="00B51363"/>
    <w:rsid w:val="00B535AA"/>
    <w:rsid w:val="00B545AE"/>
    <w:rsid w:val="00B604F1"/>
    <w:rsid w:val="00B6088A"/>
    <w:rsid w:val="00B60BEB"/>
    <w:rsid w:val="00B621C7"/>
    <w:rsid w:val="00B63AB4"/>
    <w:rsid w:val="00B63E65"/>
    <w:rsid w:val="00B651C5"/>
    <w:rsid w:val="00B65510"/>
    <w:rsid w:val="00B66780"/>
    <w:rsid w:val="00B7033A"/>
    <w:rsid w:val="00B7110B"/>
    <w:rsid w:val="00B71218"/>
    <w:rsid w:val="00B71392"/>
    <w:rsid w:val="00B72493"/>
    <w:rsid w:val="00B7311B"/>
    <w:rsid w:val="00B738AD"/>
    <w:rsid w:val="00B73921"/>
    <w:rsid w:val="00B757AF"/>
    <w:rsid w:val="00B81388"/>
    <w:rsid w:val="00B81645"/>
    <w:rsid w:val="00B81E33"/>
    <w:rsid w:val="00B82B48"/>
    <w:rsid w:val="00B83EC7"/>
    <w:rsid w:val="00B83F10"/>
    <w:rsid w:val="00B84E29"/>
    <w:rsid w:val="00B84F9D"/>
    <w:rsid w:val="00B85268"/>
    <w:rsid w:val="00B876F7"/>
    <w:rsid w:val="00B87D8A"/>
    <w:rsid w:val="00B91BE2"/>
    <w:rsid w:val="00B91E65"/>
    <w:rsid w:val="00B94C39"/>
    <w:rsid w:val="00B958CE"/>
    <w:rsid w:val="00B96D16"/>
    <w:rsid w:val="00B970C9"/>
    <w:rsid w:val="00BA119D"/>
    <w:rsid w:val="00BA32C2"/>
    <w:rsid w:val="00BA4173"/>
    <w:rsid w:val="00BA5310"/>
    <w:rsid w:val="00BB1B8C"/>
    <w:rsid w:val="00BB24AE"/>
    <w:rsid w:val="00BB6063"/>
    <w:rsid w:val="00BB6601"/>
    <w:rsid w:val="00BB7B68"/>
    <w:rsid w:val="00BC00EB"/>
    <w:rsid w:val="00BC274E"/>
    <w:rsid w:val="00BC2C47"/>
    <w:rsid w:val="00BC3B4E"/>
    <w:rsid w:val="00BC3E85"/>
    <w:rsid w:val="00BC52BC"/>
    <w:rsid w:val="00BC60CE"/>
    <w:rsid w:val="00BC65B1"/>
    <w:rsid w:val="00BD0241"/>
    <w:rsid w:val="00BD07B2"/>
    <w:rsid w:val="00BD12F7"/>
    <w:rsid w:val="00BD3D6E"/>
    <w:rsid w:val="00BD4284"/>
    <w:rsid w:val="00BD68DF"/>
    <w:rsid w:val="00BD782C"/>
    <w:rsid w:val="00BE0D1A"/>
    <w:rsid w:val="00BE255F"/>
    <w:rsid w:val="00BE3B41"/>
    <w:rsid w:val="00BE3DAA"/>
    <w:rsid w:val="00BE6613"/>
    <w:rsid w:val="00BF0C74"/>
    <w:rsid w:val="00BF1140"/>
    <w:rsid w:val="00BF17D8"/>
    <w:rsid w:val="00BF283F"/>
    <w:rsid w:val="00BF2E36"/>
    <w:rsid w:val="00BF5B4D"/>
    <w:rsid w:val="00C01296"/>
    <w:rsid w:val="00C031A1"/>
    <w:rsid w:val="00C03608"/>
    <w:rsid w:val="00C1078E"/>
    <w:rsid w:val="00C113F4"/>
    <w:rsid w:val="00C11925"/>
    <w:rsid w:val="00C12A3A"/>
    <w:rsid w:val="00C14AEC"/>
    <w:rsid w:val="00C152BD"/>
    <w:rsid w:val="00C165CA"/>
    <w:rsid w:val="00C200B0"/>
    <w:rsid w:val="00C20E1C"/>
    <w:rsid w:val="00C20E37"/>
    <w:rsid w:val="00C21594"/>
    <w:rsid w:val="00C22265"/>
    <w:rsid w:val="00C228CB"/>
    <w:rsid w:val="00C241D9"/>
    <w:rsid w:val="00C24464"/>
    <w:rsid w:val="00C2548B"/>
    <w:rsid w:val="00C26E10"/>
    <w:rsid w:val="00C321B5"/>
    <w:rsid w:val="00C325E8"/>
    <w:rsid w:val="00C36215"/>
    <w:rsid w:val="00C37516"/>
    <w:rsid w:val="00C376EB"/>
    <w:rsid w:val="00C43B15"/>
    <w:rsid w:val="00C451F8"/>
    <w:rsid w:val="00C45753"/>
    <w:rsid w:val="00C46C65"/>
    <w:rsid w:val="00C52414"/>
    <w:rsid w:val="00C5306B"/>
    <w:rsid w:val="00C538D4"/>
    <w:rsid w:val="00C545FE"/>
    <w:rsid w:val="00C56DC2"/>
    <w:rsid w:val="00C6155C"/>
    <w:rsid w:val="00C6245E"/>
    <w:rsid w:val="00C64781"/>
    <w:rsid w:val="00C70F04"/>
    <w:rsid w:val="00C717A9"/>
    <w:rsid w:val="00C73EA8"/>
    <w:rsid w:val="00C743DA"/>
    <w:rsid w:val="00C749DB"/>
    <w:rsid w:val="00C75303"/>
    <w:rsid w:val="00C75894"/>
    <w:rsid w:val="00C75D1F"/>
    <w:rsid w:val="00C77FA6"/>
    <w:rsid w:val="00C81BD9"/>
    <w:rsid w:val="00C81C4A"/>
    <w:rsid w:val="00C822E3"/>
    <w:rsid w:val="00C826E6"/>
    <w:rsid w:val="00C8270E"/>
    <w:rsid w:val="00C86589"/>
    <w:rsid w:val="00C8688C"/>
    <w:rsid w:val="00C86A08"/>
    <w:rsid w:val="00C875AD"/>
    <w:rsid w:val="00C9117F"/>
    <w:rsid w:val="00C94F5D"/>
    <w:rsid w:val="00C959E9"/>
    <w:rsid w:val="00C96476"/>
    <w:rsid w:val="00C96E3A"/>
    <w:rsid w:val="00C96F4E"/>
    <w:rsid w:val="00CA033F"/>
    <w:rsid w:val="00CA0D64"/>
    <w:rsid w:val="00CA1682"/>
    <w:rsid w:val="00CA4169"/>
    <w:rsid w:val="00CA5E16"/>
    <w:rsid w:val="00CB0D17"/>
    <w:rsid w:val="00CB0DA4"/>
    <w:rsid w:val="00CB1DC4"/>
    <w:rsid w:val="00CB3C5D"/>
    <w:rsid w:val="00CB4112"/>
    <w:rsid w:val="00CB4518"/>
    <w:rsid w:val="00CB5CBD"/>
    <w:rsid w:val="00CC21CB"/>
    <w:rsid w:val="00CC37E3"/>
    <w:rsid w:val="00CC4B48"/>
    <w:rsid w:val="00CC67DC"/>
    <w:rsid w:val="00CC757C"/>
    <w:rsid w:val="00CC76D7"/>
    <w:rsid w:val="00CD18FE"/>
    <w:rsid w:val="00CE4840"/>
    <w:rsid w:val="00CE54C5"/>
    <w:rsid w:val="00CE7E90"/>
    <w:rsid w:val="00CF0670"/>
    <w:rsid w:val="00CF36B3"/>
    <w:rsid w:val="00CF3AF3"/>
    <w:rsid w:val="00CF6DDB"/>
    <w:rsid w:val="00CF71A1"/>
    <w:rsid w:val="00D00340"/>
    <w:rsid w:val="00D02678"/>
    <w:rsid w:val="00D047C6"/>
    <w:rsid w:val="00D06520"/>
    <w:rsid w:val="00D104E8"/>
    <w:rsid w:val="00D106F5"/>
    <w:rsid w:val="00D1318A"/>
    <w:rsid w:val="00D157F9"/>
    <w:rsid w:val="00D20B1B"/>
    <w:rsid w:val="00D22B88"/>
    <w:rsid w:val="00D238A5"/>
    <w:rsid w:val="00D23D8D"/>
    <w:rsid w:val="00D25695"/>
    <w:rsid w:val="00D271EE"/>
    <w:rsid w:val="00D305A0"/>
    <w:rsid w:val="00D30B79"/>
    <w:rsid w:val="00D31780"/>
    <w:rsid w:val="00D32113"/>
    <w:rsid w:val="00D32C50"/>
    <w:rsid w:val="00D340A9"/>
    <w:rsid w:val="00D353EC"/>
    <w:rsid w:val="00D37EEC"/>
    <w:rsid w:val="00D4059C"/>
    <w:rsid w:val="00D45B84"/>
    <w:rsid w:val="00D46B4A"/>
    <w:rsid w:val="00D47D2E"/>
    <w:rsid w:val="00D511DC"/>
    <w:rsid w:val="00D535AF"/>
    <w:rsid w:val="00D555E7"/>
    <w:rsid w:val="00D5636C"/>
    <w:rsid w:val="00D624E3"/>
    <w:rsid w:val="00D6296F"/>
    <w:rsid w:val="00D642EE"/>
    <w:rsid w:val="00D64ADA"/>
    <w:rsid w:val="00D714BF"/>
    <w:rsid w:val="00D718FC"/>
    <w:rsid w:val="00D76A3F"/>
    <w:rsid w:val="00D76BDA"/>
    <w:rsid w:val="00D77451"/>
    <w:rsid w:val="00D77971"/>
    <w:rsid w:val="00D77B61"/>
    <w:rsid w:val="00D8117F"/>
    <w:rsid w:val="00D81E0D"/>
    <w:rsid w:val="00D81F3C"/>
    <w:rsid w:val="00D8439C"/>
    <w:rsid w:val="00D84E64"/>
    <w:rsid w:val="00D867C5"/>
    <w:rsid w:val="00D87BB5"/>
    <w:rsid w:val="00D90174"/>
    <w:rsid w:val="00D903D9"/>
    <w:rsid w:val="00D94D97"/>
    <w:rsid w:val="00D956F7"/>
    <w:rsid w:val="00DA035C"/>
    <w:rsid w:val="00DA0A83"/>
    <w:rsid w:val="00DA30B4"/>
    <w:rsid w:val="00DA4710"/>
    <w:rsid w:val="00DA5424"/>
    <w:rsid w:val="00DA5ADA"/>
    <w:rsid w:val="00DA5E7E"/>
    <w:rsid w:val="00DA7394"/>
    <w:rsid w:val="00DB043F"/>
    <w:rsid w:val="00DB076C"/>
    <w:rsid w:val="00DB1660"/>
    <w:rsid w:val="00DB330D"/>
    <w:rsid w:val="00DB422B"/>
    <w:rsid w:val="00DB4E9A"/>
    <w:rsid w:val="00DB5234"/>
    <w:rsid w:val="00DB6C4C"/>
    <w:rsid w:val="00DB6EA1"/>
    <w:rsid w:val="00DC076C"/>
    <w:rsid w:val="00DC1028"/>
    <w:rsid w:val="00DC22E5"/>
    <w:rsid w:val="00DC647D"/>
    <w:rsid w:val="00DD1C6B"/>
    <w:rsid w:val="00DD1E04"/>
    <w:rsid w:val="00DD5E4F"/>
    <w:rsid w:val="00DD6922"/>
    <w:rsid w:val="00DD7F2B"/>
    <w:rsid w:val="00DE0165"/>
    <w:rsid w:val="00DE2684"/>
    <w:rsid w:val="00DE40D3"/>
    <w:rsid w:val="00DE5229"/>
    <w:rsid w:val="00DE5327"/>
    <w:rsid w:val="00DE6625"/>
    <w:rsid w:val="00DF05C5"/>
    <w:rsid w:val="00DF0A19"/>
    <w:rsid w:val="00DF0DC4"/>
    <w:rsid w:val="00DF1A72"/>
    <w:rsid w:val="00DF5AC0"/>
    <w:rsid w:val="00DF622D"/>
    <w:rsid w:val="00E0248B"/>
    <w:rsid w:val="00E03F97"/>
    <w:rsid w:val="00E043AE"/>
    <w:rsid w:val="00E05332"/>
    <w:rsid w:val="00E114B0"/>
    <w:rsid w:val="00E1330C"/>
    <w:rsid w:val="00E1428E"/>
    <w:rsid w:val="00E16C20"/>
    <w:rsid w:val="00E16E3E"/>
    <w:rsid w:val="00E21115"/>
    <w:rsid w:val="00E21F91"/>
    <w:rsid w:val="00E23343"/>
    <w:rsid w:val="00E244C1"/>
    <w:rsid w:val="00E2590E"/>
    <w:rsid w:val="00E2648A"/>
    <w:rsid w:val="00E271D9"/>
    <w:rsid w:val="00E274D6"/>
    <w:rsid w:val="00E30257"/>
    <w:rsid w:val="00E3034C"/>
    <w:rsid w:val="00E31FBA"/>
    <w:rsid w:val="00E33E17"/>
    <w:rsid w:val="00E34762"/>
    <w:rsid w:val="00E35293"/>
    <w:rsid w:val="00E352C7"/>
    <w:rsid w:val="00E35C2F"/>
    <w:rsid w:val="00E35C5C"/>
    <w:rsid w:val="00E35D94"/>
    <w:rsid w:val="00E363C6"/>
    <w:rsid w:val="00E37BAF"/>
    <w:rsid w:val="00E37CC4"/>
    <w:rsid w:val="00E403B0"/>
    <w:rsid w:val="00E41232"/>
    <w:rsid w:val="00E43887"/>
    <w:rsid w:val="00E43985"/>
    <w:rsid w:val="00E4427C"/>
    <w:rsid w:val="00E465EB"/>
    <w:rsid w:val="00E50853"/>
    <w:rsid w:val="00E51B07"/>
    <w:rsid w:val="00E555C0"/>
    <w:rsid w:val="00E55E8B"/>
    <w:rsid w:val="00E5642F"/>
    <w:rsid w:val="00E565CC"/>
    <w:rsid w:val="00E56FF1"/>
    <w:rsid w:val="00E6048E"/>
    <w:rsid w:val="00E608DE"/>
    <w:rsid w:val="00E609F2"/>
    <w:rsid w:val="00E6216B"/>
    <w:rsid w:val="00E633D0"/>
    <w:rsid w:val="00E648E2"/>
    <w:rsid w:val="00E64926"/>
    <w:rsid w:val="00E6691A"/>
    <w:rsid w:val="00E719E1"/>
    <w:rsid w:val="00E71A4B"/>
    <w:rsid w:val="00E749FA"/>
    <w:rsid w:val="00E76D1A"/>
    <w:rsid w:val="00E8000E"/>
    <w:rsid w:val="00E8020C"/>
    <w:rsid w:val="00E803F2"/>
    <w:rsid w:val="00E812FB"/>
    <w:rsid w:val="00E82096"/>
    <w:rsid w:val="00E83CEF"/>
    <w:rsid w:val="00E85F0A"/>
    <w:rsid w:val="00E9004F"/>
    <w:rsid w:val="00E937B3"/>
    <w:rsid w:val="00E93C77"/>
    <w:rsid w:val="00E947ED"/>
    <w:rsid w:val="00E9579E"/>
    <w:rsid w:val="00E9623D"/>
    <w:rsid w:val="00EA0684"/>
    <w:rsid w:val="00EA2BCC"/>
    <w:rsid w:val="00EA2D75"/>
    <w:rsid w:val="00EA2ECE"/>
    <w:rsid w:val="00EA7946"/>
    <w:rsid w:val="00EB17E6"/>
    <w:rsid w:val="00EB2D1D"/>
    <w:rsid w:val="00EB2F63"/>
    <w:rsid w:val="00EB39B1"/>
    <w:rsid w:val="00EB432E"/>
    <w:rsid w:val="00EB490C"/>
    <w:rsid w:val="00EB551A"/>
    <w:rsid w:val="00EB7D60"/>
    <w:rsid w:val="00EC0225"/>
    <w:rsid w:val="00EC3779"/>
    <w:rsid w:val="00EC433E"/>
    <w:rsid w:val="00EC537C"/>
    <w:rsid w:val="00EC6BF0"/>
    <w:rsid w:val="00EC6F64"/>
    <w:rsid w:val="00EC7D82"/>
    <w:rsid w:val="00ED1602"/>
    <w:rsid w:val="00ED18A9"/>
    <w:rsid w:val="00ED2259"/>
    <w:rsid w:val="00ED7582"/>
    <w:rsid w:val="00EE06EA"/>
    <w:rsid w:val="00EE2AF2"/>
    <w:rsid w:val="00EE34FD"/>
    <w:rsid w:val="00EE3782"/>
    <w:rsid w:val="00EE521C"/>
    <w:rsid w:val="00EE6603"/>
    <w:rsid w:val="00EE6ABE"/>
    <w:rsid w:val="00EF48AB"/>
    <w:rsid w:val="00EF4A60"/>
    <w:rsid w:val="00EF4D34"/>
    <w:rsid w:val="00EF7136"/>
    <w:rsid w:val="00EF7A03"/>
    <w:rsid w:val="00F0208B"/>
    <w:rsid w:val="00F03A4A"/>
    <w:rsid w:val="00F055D0"/>
    <w:rsid w:val="00F05695"/>
    <w:rsid w:val="00F1082C"/>
    <w:rsid w:val="00F10D8B"/>
    <w:rsid w:val="00F116BE"/>
    <w:rsid w:val="00F11E70"/>
    <w:rsid w:val="00F125D7"/>
    <w:rsid w:val="00F12F61"/>
    <w:rsid w:val="00F1331C"/>
    <w:rsid w:val="00F1558B"/>
    <w:rsid w:val="00F17420"/>
    <w:rsid w:val="00F222BE"/>
    <w:rsid w:val="00F245A4"/>
    <w:rsid w:val="00F2493A"/>
    <w:rsid w:val="00F269B0"/>
    <w:rsid w:val="00F27CED"/>
    <w:rsid w:val="00F3047F"/>
    <w:rsid w:val="00F31126"/>
    <w:rsid w:val="00F35A29"/>
    <w:rsid w:val="00F35BB5"/>
    <w:rsid w:val="00F40742"/>
    <w:rsid w:val="00F43399"/>
    <w:rsid w:val="00F5309C"/>
    <w:rsid w:val="00F5720E"/>
    <w:rsid w:val="00F572E6"/>
    <w:rsid w:val="00F5735C"/>
    <w:rsid w:val="00F61408"/>
    <w:rsid w:val="00F614AC"/>
    <w:rsid w:val="00F65784"/>
    <w:rsid w:val="00F7176A"/>
    <w:rsid w:val="00F73899"/>
    <w:rsid w:val="00F741F5"/>
    <w:rsid w:val="00F743C7"/>
    <w:rsid w:val="00F7444E"/>
    <w:rsid w:val="00F755F4"/>
    <w:rsid w:val="00F75A3C"/>
    <w:rsid w:val="00F772C6"/>
    <w:rsid w:val="00F77E62"/>
    <w:rsid w:val="00F80DB8"/>
    <w:rsid w:val="00F81196"/>
    <w:rsid w:val="00F84921"/>
    <w:rsid w:val="00F93A81"/>
    <w:rsid w:val="00F94010"/>
    <w:rsid w:val="00F9488D"/>
    <w:rsid w:val="00FA1450"/>
    <w:rsid w:val="00FA16A6"/>
    <w:rsid w:val="00FA17B9"/>
    <w:rsid w:val="00FA2331"/>
    <w:rsid w:val="00FA2C22"/>
    <w:rsid w:val="00FA46C8"/>
    <w:rsid w:val="00FA5103"/>
    <w:rsid w:val="00FB0E0E"/>
    <w:rsid w:val="00FB1481"/>
    <w:rsid w:val="00FB1B6C"/>
    <w:rsid w:val="00FB570B"/>
    <w:rsid w:val="00FB5B7C"/>
    <w:rsid w:val="00FB60C8"/>
    <w:rsid w:val="00FB621C"/>
    <w:rsid w:val="00FB6A24"/>
    <w:rsid w:val="00FC0B6A"/>
    <w:rsid w:val="00FC0D04"/>
    <w:rsid w:val="00FC2CFE"/>
    <w:rsid w:val="00FC3679"/>
    <w:rsid w:val="00FC3D0A"/>
    <w:rsid w:val="00FC4A73"/>
    <w:rsid w:val="00FC56D2"/>
    <w:rsid w:val="00FC5842"/>
    <w:rsid w:val="00FC6DED"/>
    <w:rsid w:val="00FD0DA6"/>
    <w:rsid w:val="00FD3FEE"/>
    <w:rsid w:val="00FE039F"/>
    <w:rsid w:val="00FE1608"/>
    <w:rsid w:val="00FE2040"/>
    <w:rsid w:val="00FE4D8D"/>
    <w:rsid w:val="00FE576E"/>
    <w:rsid w:val="00FF04EE"/>
    <w:rsid w:val="00FF3EFE"/>
    <w:rsid w:val="00FF3FA0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o:colormru v:ext="edit" colors="#455560"/>
    </o:shapedefaults>
    <o:shapelayout v:ext="edit">
      <o:idmap v:ext="edit" data="1"/>
    </o:shapelayout>
  </w:shapeDefaults>
  <w:decimalSymbol w:val="."/>
  <w:listSeparator w:val=","/>
  <w14:docId w14:val="6EF5FB0C"/>
  <w14:defaultImageDpi w14:val="300"/>
  <w15:docId w15:val="{4FE4CE56-6441-4FC5-A297-C8D85C8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7A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7110B"/>
    <w:pPr>
      <w:keepNext/>
      <w:numPr>
        <w:numId w:val="1"/>
      </w:numPr>
      <w:spacing w:before="360" w:after="60"/>
      <w:outlineLvl w:val="0"/>
    </w:pPr>
    <w:rPr>
      <w:rFonts w:cs="Arial"/>
      <w:b/>
      <w:bCs/>
      <w:color w:val="00A29C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3A2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B31BD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1B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31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31B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31BD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31B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1BD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BD0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31BD0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Web1">
    <w:name w:val="Table Web 1"/>
    <w:basedOn w:val="TableNormal"/>
    <w:rsid w:val="00B31B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5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785B9C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6B720D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uiPriority w:val="99"/>
    <w:rsid w:val="00655E66"/>
    <w:rPr>
      <w:color w:val="0000FF"/>
      <w:u w:val="single"/>
    </w:rPr>
  </w:style>
  <w:style w:type="paragraph" w:customStyle="1" w:styleId="NormalBlue">
    <w:name w:val="Normal + Blue"/>
    <w:basedOn w:val="Normal"/>
    <w:rsid w:val="00830394"/>
    <w:rPr>
      <w:color w:val="0000FF"/>
    </w:rPr>
  </w:style>
  <w:style w:type="character" w:customStyle="1" w:styleId="NormalBold">
    <w:name w:val="Normal + Bold"/>
    <w:rsid w:val="00651731"/>
    <w:rPr>
      <w:rFonts w:ascii="Arial" w:hAnsi="Arial"/>
      <w:b/>
      <w:bCs/>
    </w:rPr>
  </w:style>
  <w:style w:type="paragraph" w:customStyle="1" w:styleId="BulletBlue">
    <w:name w:val="Bullet + Blue"/>
    <w:basedOn w:val="Normal"/>
    <w:rsid w:val="0005373E"/>
    <w:pPr>
      <w:numPr>
        <w:numId w:val="2"/>
      </w:numPr>
    </w:pPr>
    <w:rPr>
      <w:color w:val="0000FF"/>
    </w:rPr>
  </w:style>
  <w:style w:type="character" w:customStyle="1" w:styleId="StyleNormalBold18ptNotBoldBlue">
    <w:name w:val="Style Normal + Bold + 18 pt Not Bold Blue"/>
    <w:rsid w:val="00173D35"/>
    <w:rPr>
      <w:rFonts w:ascii="Arial" w:hAnsi="Arial"/>
      <w:b/>
      <w:bCs/>
      <w:color w:val="666699"/>
      <w:sz w:val="36"/>
    </w:rPr>
  </w:style>
  <w:style w:type="paragraph" w:customStyle="1" w:styleId="StyleBlueBefore6pt">
    <w:name w:val="Style Blue Before:  6 pt"/>
    <w:basedOn w:val="Normal"/>
    <w:rsid w:val="009F17D0"/>
    <w:pPr>
      <w:numPr>
        <w:numId w:val="3"/>
      </w:numPr>
      <w:tabs>
        <w:tab w:val="clear" w:pos="360"/>
        <w:tab w:val="left" w:pos="2880"/>
      </w:tabs>
      <w:spacing w:before="80"/>
      <w:ind w:left="2880"/>
    </w:pPr>
  </w:style>
  <w:style w:type="character" w:styleId="CommentReference">
    <w:name w:val="annotation reference"/>
    <w:semiHidden/>
    <w:rsid w:val="00A61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14D4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A614D4"/>
    <w:rPr>
      <w:b/>
      <w:bCs/>
    </w:rPr>
  </w:style>
  <w:style w:type="paragraph" w:styleId="BalloonText">
    <w:name w:val="Balloon Text"/>
    <w:basedOn w:val="Normal"/>
    <w:semiHidden/>
    <w:rsid w:val="00A614D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8690E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872EAC"/>
    <w:pPr>
      <w:spacing w:before="0"/>
      <w:jc w:val="center"/>
    </w:pPr>
    <w:rPr>
      <w:rFonts w:eastAsia="Arial Unicode MS"/>
      <w:b/>
      <w:bCs/>
      <w:sz w:val="28"/>
      <w:lang w:val="x-none" w:eastAsia="x-none"/>
    </w:rPr>
  </w:style>
  <w:style w:type="paragraph" w:customStyle="1" w:styleId="StyleLeft175">
    <w:name w:val="Style Left:  1.75&quot;"/>
    <w:basedOn w:val="Normal"/>
    <w:link w:val="StyleLeft175Char"/>
    <w:rsid w:val="009F17D0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link w:val="StyleLeft175"/>
    <w:rsid w:val="009F17D0"/>
    <w:rPr>
      <w:rFonts w:ascii="Arial" w:hAnsi="Arial"/>
      <w:lang w:val="en-US" w:eastAsia="en-US" w:bidi="ar-SA"/>
    </w:rPr>
  </w:style>
  <w:style w:type="paragraph" w:styleId="PlainText">
    <w:name w:val="Plain Text"/>
    <w:basedOn w:val="Normal"/>
    <w:rsid w:val="00F5720E"/>
    <w:pPr>
      <w:spacing w:before="0"/>
    </w:pPr>
    <w:rPr>
      <w:rFonts w:ascii="Courier New" w:hAnsi="Courier New" w:cs="Courier New"/>
    </w:rPr>
  </w:style>
  <w:style w:type="paragraph" w:styleId="ListBullet">
    <w:name w:val="List Bullet"/>
    <w:basedOn w:val="Normal"/>
    <w:link w:val="ListBulletChar"/>
    <w:rsid w:val="000A7698"/>
    <w:pPr>
      <w:numPr>
        <w:numId w:val="4"/>
      </w:numPr>
      <w:tabs>
        <w:tab w:val="clear" w:pos="720"/>
        <w:tab w:val="num" w:pos="360"/>
      </w:tabs>
      <w:ind w:left="360"/>
    </w:pPr>
    <w:rPr>
      <w:lang w:val="x-none" w:eastAsia="x-none"/>
    </w:rPr>
  </w:style>
  <w:style w:type="character" w:customStyle="1" w:styleId="ListBulletChar">
    <w:name w:val="List Bullet Char"/>
    <w:link w:val="ListBullet"/>
    <w:rsid w:val="000A7698"/>
    <w:rPr>
      <w:rFonts w:ascii="Arial" w:hAnsi="Arial"/>
      <w:lang w:val="x-none" w:eastAsia="x-none"/>
    </w:rPr>
  </w:style>
  <w:style w:type="paragraph" w:styleId="ListNumber2">
    <w:name w:val="List Number 2"/>
    <w:basedOn w:val="Normal"/>
    <w:rsid w:val="00CC21CB"/>
    <w:pPr>
      <w:numPr>
        <w:numId w:val="5"/>
      </w:numPr>
    </w:pPr>
  </w:style>
  <w:style w:type="paragraph" w:styleId="BodyText">
    <w:name w:val="Body Text"/>
    <w:basedOn w:val="Normal"/>
    <w:link w:val="BodyTextChar"/>
    <w:rsid w:val="00CC21CB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CC21CB"/>
    <w:pPr>
      <w:ind w:left="2520"/>
    </w:pPr>
  </w:style>
  <w:style w:type="paragraph" w:styleId="BodyTextIndent">
    <w:name w:val="Body Text Indent"/>
    <w:basedOn w:val="Normal"/>
    <w:rsid w:val="00CC21CB"/>
    <w:pPr>
      <w:spacing w:after="120"/>
      <w:ind w:left="360"/>
    </w:pPr>
  </w:style>
  <w:style w:type="paragraph" w:styleId="BodyTextFirstIndent2">
    <w:name w:val="Body Text First Indent 2"/>
    <w:basedOn w:val="BodyTextIndent"/>
    <w:rsid w:val="00CC21CB"/>
    <w:pPr>
      <w:ind w:left="2520"/>
    </w:pPr>
  </w:style>
  <w:style w:type="character" w:customStyle="1" w:styleId="BodyTextChar">
    <w:name w:val="Body Text Char"/>
    <w:link w:val="BodyText"/>
    <w:rsid w:val="00CC21CB"/>
    <w:rPr>
      <w:rFonts w:ascii="Arial" w:hAnsi="Arial"/>
      <w:lang w:val="en-US" w:eastAsia="en-US" w:bidi="ar-SA"/>
    </w:rPr>
  </w:style>
  <w:style w:type="character" w:customStyle="1" w:styleId="BodyTextFirstIndentChar">
    <w:name w:val="Body Text First Indent Char"/>
    <w:link w:val="BodyTextFirstIndent"/>
    <w:rsid w:val="00CC21CB"/>
    <w:rPr>
      <w:rFonts w:ascii="Arial" w:hAnsi="Arial"/>
      <w:lang w:val="en-US" w:eastAsia="en-US" w:bidi="ar-SA"/>
    </w:rPr>
  </w:style>
  <w:style w:type="paragraph" w:styleId="ListBullet2">
    <w:name w:val="List Bullet 2"/>
    <w:basedOn w:val="StyleBlueBefore6pt"/>
    <w:rsid w:val="009D6763"/>
  </w:style>
  <w:style w:type="paragraph" w:customStyle="1" w:styleId="MediumList2-Accent41">
    <w:name w:val="Medium List 2 - Accent 41"/>
    <w:basedOn w:val="Normal"/>
    <w:uiPriority w:val="34"/>
    <w:qFormat/>
    <w:rsid w:val="005B536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684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color w:val="007974"/>
      <w:kern w:val="0"/>
      <w:sz w:val="28"/>
      <w:szCs w:val="28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7D6BDC"/>
    <w:pPr>
      <w:spacing w:before="0"/>
    </w:pPr>
    <w:rPr>
      <w:rFonts w:ascii="Gautami" w:hAnsi="Gautam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7D6BDC"/>
    <w:rPr>
      <w:rFonts w:ascii="Gautami" w:hAnsi="Gautami"/>
    </w:rPr>
  </w:style>
  <w:style w:type="character" w:styleId="FootnoteReference">
    <w:name w:val="footnote reference"/>
    <w:uiPriority w:val="99"/>
    <w:rsid w:val="007D6BDC"/>
    <w:rPr>
      <w:vertAlign w:val="superscript"/>
    </w:rPr>
  </w:style>
  <w:style w:type="character" w:customStyle="1" w:styleId="HeaderChar">
    <w:name w:val="Header Char"/>
    <w:link w:val="Header"/>
    <w:uiPriority w:val="99"/>
    <w:rsid w:val="00404831"/>
    <w:rPr>
      <w:rFonts w:ascii="Arial" w:hAnsi="Arial"/>
    </w:rPr>
  </w:style>
  <w:style w:type="character" w:customStyle="1" w:styleId="FooterChar">
    <w:name w:val="Footer Char"/>
    <w:link w:val="Footer"/>
    <w:uiPriority w:val="99"/>
    <w:rsid w:val="00B372FF"/>
    <w:rPr>
      <w:rFonts w:ascii="Arial" w:hAnsi="Arial"/>
    </w:rPr>
  </w:style>
  <w:style w:type="character" w:customStyle="1" w:styleId="CommentTextChar">
    <w:name w:val="Comment Text Char"/>
    <w:link w:val="CommentText"/>
    <w:uiPriority w:val="99"/>
    <w:semiHidden/>
    <w:rsid w:val="00535F17"/>
    <w:rPr>
      <w:rFonts w:ascii="Arial" w:hAnsi="Arial"/>
    </w:rPr>
  </w:style>
  <w:style w:type="paragraph" w:styleId="BlockText">
    <w:name w:val="Block Text"/>
    <w:basedOn w:val="Normal"/>
    <w:unhideWhenUsed/>
    <w:rsid w:val="00983022"/>
    <w:pPr>
      <w:tabs>
        <w:tab w:val="center" w:pos="4680"/>
      </w:tabs>
      <w:spacing w:after="240"/>
      <w:ind w:left="360"/>
    </w:pPr>
    <w:rPr>
      <w:rFonts w:ascii="Verdana" w:hAnsi="Verdana"/>
    </w:rPr>
  </w:style>
  <w:style w:type="paragraph" w:customStyle="1" w:styleId="StyleBlockTextArial8ptLeft0Before1ptAfter0">
    <w:name w:val="Style Block Text + Arial 8 pt Left:  0&quot; Before:  1 pt After:  0..."/>
    <w:basedOn w:val="BlockText"/>
    <w:rsid w:val="00983022"/>
    <w:pPr>
      <w:spacing w:before="20" w:after="0"/>
      <w:ind w:left="0"/>
    </w:pPr>
    <w:rPr>
      <w:rFonts w:ascii="Arial" w:hAnsi="Arial"/>
      <w:b/>
      <w:color w:val="FFFFFF"/>
      <w:sz w:val="18"/>
    </w:rPr>
  </w:style>
  <w:style w:type="paragraph" w:customStyle="1" w:styleId="FieldTitle">
    <w:name w:val="Field Title"/>
    <w:basedOn w:val="Normal"/>
    <w:link w:val="FieldTitleChar"/>
    <w:qFormat/>
    <w:rsid w:val="000F18E2"/>
    <w:pPr>
      <w:spacing w:before="0"/>
    </w:pPr>
    <w:rPr>
      <w:rFonts w:ascii="Lucida Sans Unicode" w:eastAsia="Calibri" w:hAnsi="Lucida Sans Unicode"/>
      <w:b/>
      <w:szCs w:val="22"/>
      <w:lang w:val="x-none" w:eastAsia="x-none"/>
    </w:rPr>
  </w:style>
  <w:style w:type="paragraph" w:customStyle="1" w:styleId="HelpText">
    <w:name w:val="Help Text"/>
    <w:basedOn w:val="Normal"/>
    <w:link w:val="HelpTextChar"/>
    <w:qFormat/>
    <w:rsid w:val="000F18E2"/>
    <w:pPr>
      <w:spacing w:before="0"/>
    </w:pPr>
    <w:rPr>
      <w:rFonts w:ascii="Lucida Sans Unicode" w:eastAsia="Calibri" w:hAnsi="Lucida Sans Unicode"/>
      <w:color w:val="0070C0"/>
      <w:sz w:val="18"/>
      <w:szCs w:val="22"/>
      <w:lang w:val="x-none" w:eastAsia="x-none"/>
    </w:rPr>
  </w:style>
  <w:style w:type="character" w:customStyle="1" w:styleId="FieldTitleChar">
    <w:name w:val="Field Title Char"/>
    <w:link w:val="FieldTitle"/>
    <w:rsid w:val="000F18E2"/>
    <w:rPr>
      <w:rFonts w:ascii="Lucida Sans Unicode" w:eastAsia="Calibri" w:hAnsi="Lucida Sans Unicode" w:cs="Lucida Sans Unicode"/>
      <w:b/>
      <w:szCs w:val="22"/>
    </w:rPr>
  </w:style>
  <w:style w:type="character" w:customStyle="1" w:styleId="HelpTextChar">
    <w:name w:val="Help Text Char"/>
    <w:link w:val="HelpText"/>
    <w:rsid w:val="000F18E2"/>
    <w:rPr>
      <w:rFonts w:ascii="Lucida Sans Unicode" w:eastAsia="Calibri" w:hAnsi="Lucida Sans Unicode" w:cs="Lucida Sans Unicode"/>
      <w:color w:val="0070C0"/>
      <w:sz w:val="18"/>
      <w:szCs w:val="22"/>
    </w:rPr>
  </w:style>
  <w:style w:type="character" w:customStyle="1" w:styleId="TitleChar">
    <w:name w:val="Title Char"/>
    <w:link w:val="Title"/>
    <w:uiPriority w:val="10"/>
    <w:rsid w:val="00637B58"/>
    <w:rPr>
      <w:rFonts w:ascii="Arial" w:eastAsia="Arial Unicode MS" w:hAnsi="Arial" w:cs="Arial"/>
      <w:b/>
      <w:bCs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B58"/>
    <w:pPr>
      <w:numPr>
        <w:ilvl w:val="1"/>
      </w:numPr>
      <w:spacing w:before="0" w:after="200" w:line="276" w:lineRule="auto"/>
    </w:pPr>
    <w:rPr>
      <w:rFonts w:ascii="Cambria" w:hAnsi="Cambria"/>
      <w:i/>
      <w:iCs/>
      <w:color w:val="008E7F"/>
      <w:spacing w:val="15"/>
      <w:sz w:val="24"/>
      <w:szCs w:val="24"/>
      <w:lang w:val="x-none" w:eastAsia="ja-JP"/>
    </w:rPr>
  </w:style>
  <w:style w:type="character" w:customStyle="1" w:styleId="SubtitleChar">
    <w:name w:val="Subtitle Char"/>
    <w:link w:val="Subtitle"/>
    <w:uiPriority w:val="11"/>
    <w:rsid w:val="00637B58"/>
    <w:rPr>
      <w:rFonts w:ascii="Cambria" w:hAnsi="Cambria"/>
      <w:i/>
      <w:iCs/>
      <w:color w:val="008E7F"/>
      <w:spacing w:val="15"/>
      <w:sz w:val="24"/>
      <w:szCs w:val="24"/>
      <w:lang w:eastAsia="ja-JP"/>
    </w:rPr>
  </w:style>
  <w:style w:type="paragraph" w:customStyle="1" w:styleId="MediumList1-Accent41">
    <w:name w:val="Medium List 1 - Accent 41"/>
    <w:hidden/>
    <w:uiPriority w:val="99"/>
    <w:semiHidden/>
    <w:rsid w:val="0097257A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83C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83CEF"/>
  </w:style>
  <w:style w:type="character" w:styleId="Emphasis">
    <w:name w:val="Emphasis"/>
    <w:uiPriority w:val="20"/>
    <w:qFormat/>
    <w:rsid w:val="00E83CEF"/>
    <w:rPr>
      <w:i/>
      <w:iCs/>
    </w:rPr>
  </w:style>
  <w:style w:type="character" w:styleId="Strong">
    <w:name w:val="Strong"/>
    <w:uiPriority w:val="22"/>
    <w:qFormat/>
    <w:rsid w:val="006E5627"/>
    <w:rPr>
      <w:b/>
      <w:bCs/>
    </w:rPr>
  </w:style>
  <w:style w:type="paragraph" w:customStyle="1" w:styleId="DarkList-Accent31">
    <w:name w:val="Dark List - Accent 31"/>
    <w:hidden/>
    <w:uiPriority w:val="99"/>
    <w:semiHidden/>
    <w:rsid w:val="0099374D"/>
    <w:rPr>
      <w:rFonts w:ascii="Arial" w:hAnsi="Arial"/>
    </w:rPr>
  </w:style>
  <w:style w:type="character" w:customStyle="1" w:styleId="CharAttribute2">
    <w:name w:val="CharAttribute2"/>
    <w:uiPriority w:val="99"/>
    <w:rsid w:val="00C1078E"/>
    <w:rPr>
      <w:rFonts w:ascii="Calibri" w:eastAsia="Times New Roman"/>
      <w:sz w:val="22"/>
    </w:rPr>
  </w:style>
  <w:style w:type="character" w:customStyle="1" w:styleId="CharAttribute10">
    <w:name w:val="CharAttribute10"/>
    <w:uiPriority w:val="99"/>
    <w:rsid w:val="00C1078E"/>
    <w:rPr>
      <w:rFonts w:ascii="Calibri" w:eastAsia="Times New Roman"/>
      <w:b/>
      <w:sz w:val="22"/>
    </w:rPr>
  </w:style>
  <w:style w:type="paragraph" w:customStyle="1" w:styleId="ColorfulShading-Accent31">
    <w:name w:val="Colorful Shading - Accent 31"/>
    <w:basedOn w:val="Normal"/>
    <w:uiPriority w:val="34"/>
    <w:qFormat/>
    <w:rsid w:val="00A85BA6"/>
    <w:pPr>
      <w:ind w:left="720"/>
    </w:pPr>
  </w:style>
  <w:style w:type="character" w:customStyle="1" w:styleId="il">
    <w:name w:val="il"/>
    <w:rsid w:val="001D4FAD"/>
  </w:style>
  <w:style w:type="paragraph" w:customStyle="1" w:styleId="LightList-Accent31">
    <w:name w:val="Light List - Accent 31"/>
    <w:hidden/>
    <w:uiPriority w:val="99"/>
    <w:semiHidden/>
    <w:rsid w:val="00932078"/>
    <w:rPr>
      <w:rFonts w:ascii="Arial" w:hAnsi="Arial"/>
    </w:rPr>
  </w:style>
  <w:style w:type="paragraph" w:customStyle="1" w:styleId="Default">
    <w:name w:val="Default"/>
    <w:rsid w:val="00A4067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784C8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5D5249"/>
    <w:pPr>
      <w:ind w:left="720"/>
    </w:pPr>
  </w:style>
  <w:style w:type="paragraph" w:styleId="ListParagraph">
    <w:name w:val="List Paragraph"/>
    <w:basedOn w:val="Normal"/>
    <w:uiPriority w:val="34"/>
    <w:qFormat/>
    <w:rsid w:val="008A7443"/>
    <w:pPr>
      <w:ind w:left="720"/>
    </w:pPr>
  </w:style>
  <w:style w:type="paragraph" w:styleId="Revision">
    <w:name w:val="Revision"/>
    <w:hidden/>
    <w:uiPriority w:val="99"/>
    <w:semiHidden/>
    <w:rsid w:val="0009093F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1022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022C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3573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739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6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5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ELAN~1.ATD\AppData\Local\Temp\TS0011728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5FAF-7A0A-4839-A375-4D46E477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TS001172825</Template>
  <TotalTime>2</TotalTime>
  <Pages>2</Pages>
  <Words>51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Melander</dc:creator>
  <cp:lastModifiedBy>Tiffney Marley</cp:lastModifiedBy>
  <cp:revision>2</cp:revision>
  <cp:lastPrinted>2019-01-13T18:47:00Z</cp:lastPrinted>
  <dcterms:created xsi:type="dcterms:W3CDTF">2020-12-04T11:34:00Z</dcterms:created>
  <dcterms:modified xsi:type="dcterms:W3CDTF">2020-12-04T11:34:00Z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lpwstr>1</vt:lpwstr>
  </property>
</Properties>
</file>